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41B" w:rsidRPr="00C162D6" w:rsidRDefault="00FF77D1" w:rsidP="00E03EDF">
      <w:pPr>
        <w:pStyle w:val="Month"/>
        <w:spacing w:after="0"/>
        <w:rPr>
          <w:color w:val="A5A5A5" w:themeColor="accent1" w:themeShade="BF"/>
        </w:rPr>
      </w:pPr>
      <w:r>
        <w:rPr>
          <w:noProof/>
          <w:color w:val="auto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5144770</wp:posOffset>
                </wp:positionH>
                <wp:positionV relativeFrom="paragraph">
                  <wp:posOffset>163195</wp:posOffset>
                </wp:positionV>
                <wp:extent cx="1676400" cy="945515"/>
                <wp:effectExtent l="0" t="0" r="0" b="698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945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F77D1" w:rsidRDefault="00FF77D1" w:rsidP="00FF77D1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HSHS Good Shepherd Hospital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200 S Cedar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Shelbyville, IL 62565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Phone: 217.774.3961 ext. 3181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Clinic: 217.774.3886</w:t>
                            </w:r>
                          </w:p>
                          <w:p w:rsidR="00FF77D1" w:rsidRDefault="00FF77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5.1pt;margin-top:12.85pt;width:132pt;height:74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" fillcolor="white [3201]" stroked="f" strokeweight=".5pt">
                <v:textbox>
                  <w:txbxContent>
                    <w:p w:rsidR="00FF77D1" w:rsidRDefault="00FF77D1" w:rsidP="00FF77D1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HSHS Good Shepherd Hospital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200 S Cedar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Shelbyville, IL 62565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>
                        <w:rPr>
                          <w:sz w:val="16"/>
                          <w:szCs w:val="16"/>
                        </w:rPr>
                        <w:br/>
                        <w:t>Phone: 217.774.3961 ext. 3181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Clinic: 217.774.3886</w:t>
                      </w:r>
                    </w:p>
                    <w:p w:rsidR="00FF77D1" w:rsidRDefault="00FF77D1"/>
                  </w:txbxContent>
                </v:textbox>
                <w10:wrap anchorx="margin"/>
              </v:shape>
            </w:pict>
          </mc:Fallback>
        </mc:AlternateContent>
      </w:r>
      <w:r w:rsidR="00D83D3F">
        <w:rPr>
          <w:rStyle w:val="Emphasis"/>
        </w:rPr>
        <w:t xml:space="preserve"> </w:t>
      </w:r>
      <w:bookmarkStart w:id="0" w:name="_GoBack"/>
      <w:bookmarkEnd w:id="0"/>
      <w:r w:rsidR="00721D65">
        <w:rPr>
          <w:rStyle w:val="Emphasis"/>
        </w:rPr>
        <w:t>Feb 2026</w:t>
      </w:r>
    </w:p>
    <w:tbl>
      <w:tblPr>
        <w:tblW w:w="5111" w:type="pct"/>
        <w:tblInd w:w="-90" w:type="dxa"/>
        <w:tblCellMar>
          <w:top w:w="43" w:type="dxa"/>
          <w:left w:w="0" w:type="dxa"/>
          <w:bottom w:w="115" w:type="dxa"/>
          <w:right w:w="187" w:type="dxa"/>
        </w:tblCellMar>
        <w:tblLook w:val="04A0" w:firstRow="1" w:lastRow="0" w:firstColumn="1" w:lastColumn="0" w:noHBand="0" w:noVBand="1"/>
        <w:tblCaption w:val="Calendar layout table"/>
      </w:tblPr>
      <w:tblGrid>
        <w:gridCol w:w="2239"/>
        <w:gridCol w:w="2150"/>
        <w:gridCol w:w="2148"/>
        <w:gridCol w:w="2148"/>
        <w:gridCol w:w="2295"/>
      </w:tblGrid>
      <w:tr w:rsidR="00BE0473" w:rsidTr="00393E2F">
        <w:trPr>
          <w:trHeight w:val="176"/>
          <w:tblHeader/>
        </w:trPr>
        <w:tc>
          <w:tcPr>
            <w:tcW w:w="1020" w:type="pct"/>
            <w:tcBorders>
              <w:bottom w:val="single" w:sz="48" w:space="0" w:color="000000" w:themeColor="text2"/>
            </w:tcBorders>
            <w:tcMar>
              <w:top w:w="0" w:type="dxa"/>
              <w:bottom w:w="187" w:type="dxa"/>
            </w:tcMar>
          </w:tcPr>
          <w:p w:rsidR="00C0741B" w:rsidRDefault="00C0741B" w:rsidP="00C0741B">
            <w:pPr>
              <w:pStyle w:val="Day"/>
              <w:jc w:val="center"/>
            </w:pPr>
            <w:r>
              <w:t>mon</w:t>
            </w:r>
          </w:p>
        </w:tc>
        <w:tc>
          <w:tcPr>
            <w:tcW w:w="979" w:type="pct"/>
            <w:tcBorders>
              <w:bottom w:val="single" w:sz="48" w:space="0" w:color="000000" w:themeColor="text2"/>
            </w:tcBorders>
            <w:tcMar>
              <w:top w:w="0" w:type="dxa"/>
              <w:bottom w:w="187" w:type="dxa"/>
            </w:tcMar>
          </w:tcPr>
          <w:p w:rsidR="00C0741B" w:rsidRDefault="00C0741B" w:rsidP="00C0741B">
            <w:pPr>
              <w:pStyle w:val="Day"/>
              <w:jc w:val="center"/>
            </w:pPr>
            <w:r>
              <w:t>tue</w:t>
            </w:r>
          </w:p>
        </w:tc>
        <w:tc>
          <w:tcPr>
            <w:tcW w:w="978" w:type="pct"/>
            <w:tcBorders>
              <w:bottom w:val="single" w:sz="48" w:space="0" w:color="000000" w:themeColor="text2"/>
            </w:tcBorders>
            <w:tcMar>
              <w:top w:w="0" w:type="dxa"/>
              <w:bottom w:w="187" w:type="dxa"/>
            </w:tcMar>
          </w:tcPr>
          <w:p w:rsidR="00C0741B" w:rsidRDefault="00C0741B" w:rsidP="00C0741B">
            <w:pPr>
              <w:pStyle w:val="Day"/>
              <w:jc w:val="center"/>
            </w:pPr>
            <w:r>
              <w:t>wed</w:t>
            </w:r>
          </w:p>
        </w:tc>
        <w:tc>
          <w:tcPr>
            <w:tcW w:w="978" w:type="pct"/>
            <w:tcBorders>
              <w:bottom w:val="single" w:sz="48" w:space="0" w:color="000000" w:themeColor="text2"/>
            </w:tcBorders>
            <w:tcMar>
              <w:top w:w="0" w:type="dxa"/>
              <w:bottom w:w="187" w:type="dxa"/>
            </w:tcMar>
          </w:tcPr>
          <w:p w:rsidR="00C0741B" w:rsidRDefault="00C0741B" w:rsidP="00C0741B">
            <w:pPr>
              <w:pStyle w:val="Day"/>
              <w:jc w:val="center"/>
            </w:pPr>
            <w:r>
              <w:t>thu</w:t>
            </w:r>
          </w:p>
        </w:tc>
        <w:tc>
          <w:tcPr>
            <w:tcW w:w="1045" w:type="pct"/>
            <w:tcBorders>
              <w:bottom w:val="single" w:sz="48" w:space="0" w:color="000000" w:themeColor="text2"/>
            </w:tcBorders>
            <w:tcMar>
              <w:top w:w="0" w:type="dxa"/>
              <w:bottom w:w="187" w:type="dxa"/>
            </w:tcMar>
          </w:tcPr>
          <w:p w:rsidR="00C0741B" w:rsidRDefault="00C0741B" w:rsidP="00C0741B">
            <w:pPr>
              <w:pStyle w:val="Day"/>
              <w:jc w:val="center"/>
            </w:pPr>
            <w:r>
              <w:t>fri</w:t>
            </w:r>
          </w:p>
        </w:tc>
      </w:tr>
      <w:tr w:rsidR="00BE0473" w:rsidTr="00393E2F">
        <w:trPr>
          <w:trHeight w:val="301"/>
        </w:trPr>
        <w:tc>
          <w:tcPr>
            <w:tcW w:w="1020" w:type="pct"/>
            <w:tcBorders>
              <w:top w:val="single" w:sz="48" w:space="0" w:color="000000" w:themeColor="text2"/>
              <w:right w:val="single" w:sz="4" w:space="0" w:color="auto"/>
            </w:tcBorders>
            <w:tcMar>
              <w:bottom w:w="72" w:type="dxa"/>
            </w:tcMar>
          </w:tcPr>
          <w:p w:rsidR="00C0741B" w:rsidRPr="002E06AE" w:rsidRDefault="0029146A">
            <w:pPr>
              <w:pStyle w:val="Date"/>
              <w:rPr>
                <w:sz w:val="30"/>
              </w:rPr>
            </w:pPr>
            <w:r>
              <w:rPr>
                <w:sz w:val="30"/>
              </w:rPr>
              <w:t>02</w:t>
            </w:r>
          </w:p>
        </w:tc>
        <w:tc>
          <w:tcPr>
            <w:tcW w:w="979" w:type="pct"/>
            <w:tcBorders>
              <w:top w:val="single" w:sz="48" w:space="0" w:color="000000" w:themeColor="text2"/>
              <w:left w:val="single" w:sz="4" w:space="0" w:color="auto"/>
              <w:right w:val="single" w:sz="4" w:space="0" w:color="auto"/>
            </w:tcBorders>
            <w:tcMar>
              <w:bottom w:w="72" w:type="dxa"/>
            </w:tcMar>
          </w:tcPr>
          <w:p w:rsidR="00C0741B" w:rsidRPr="002E06AE" w:rsidRDefault="0029146A">
            <w:pPr>
              <w:pStyle w:val="Date"/>
              <w:rPr>
                <w:sz w:val="30"/>
              </w:rPr>
            </w:pPr>
            <w:r>
              <w:rPr>
                <w:sz w:val="30"/>
              </w:rPr>
              <w:t>03</w:t>
            </w:r>
          </w:p>
        </w:tc>
        <w:tc>
          <w:tcPr>
            <w:tcW w:w="978" w:type="pct"/>
            <w:tcBorders>
              <w:top w:val="single" w:sz="48" w:space="0" w:color="000000" w:themeColor="text2"/>
              <w:left w:val="single" w:sz="4" w:space="0" w:color="auto"/>
              <w:right w:val="single" w:sz="4" w:space="0" w:color="auto"/>
            </w:tcBorders>
            <w:tcMar>
              <w:bottom w:w="72" w:type="dxa"/>
            </w:tcMar>
            <w:vAlign w:val="bottom"/>
          </w:tcPr>
          <w:p w:rsidR="00C0741B" w:rsidRPr="002E06AE" w:rsidRDefault="0029146A">
            <w:pPr>
              <w:pStyle w:val="Date"/>
              <w:rPr>
                <w:sz w:val="30"/>
              </w:rPr>
            </w:pPr>
            <w:r>
              <w:rPr>
                <w:sz w:val="30"/>
              </w:rPr>
              <w:t>04</w:t>
            </w:r>
          </w:p>
        </w:tc>
        <w:tc>
          <w:tcPr>
            <w:tcW w:w="978" w:type="pct"/>
            <w:tcBorders>
              <w:top w:val="single" w:sz="48" w:space="0" w:color="000000" w:themeColor="text2"/>
              <w:left w:val="single" w:sz="4" w:space="0" w:color="auto"/>
              <w:right w:val="single" w:sz="4" w:space="0" w:color="auto"/>
            </w:tcBorders>
            <w:tcMar>
              <w:bottom w:w="72" w:type="dxa"/>
            </w:tcMar>
          </w:tcPr>
          <w:p w:rsidR="00C0741B" w:rsidRPr="002E06AE" w:rsidRDefault="0029146A">
            <w:pPr>
              <w:pStyle w:val="Date"/>
              <w:rPr>
                <w:sz w:val="30"/>
              </w:rPr>
            </w:pPr>
            <w:r>
              <w:rPr>
                <w:sz w:val="30"/>
              </w:rPr>
              <w:t>05</w:t>
            </w:r>
          </w:p>
        </w:tc>
        <w:tc>
          <w:tcPr>
            <w:tcW w:w="1045" w:type="pct"/>
            <w:tcBorders>
              <w:top w:val="single" w:sz="48" w:space="0" w:color="000000" w:themeColor="text2"/>
              <w:left w:val="single" w:sz="4" w:space="0" w:color="auto"/>
            </w:tcBorders>
            <w:tcMar>
              <w:bottom w:w="72" w:type="dxa"/>
            </w:tcMar>
          </w:tcPr>
          <w:p w:rsidR="00C0741B" w:rsidRPr="000E2402" w:rsidRDefault="0029146A">
            <w:pPr>
              <w:pStyle w:val="Date"/>
              <w:rPr>
                <w:sz w:val="30"/>
              </w:rPr>
            </w:pPr>
            <w:r w:rsidRPr="000E2402">
              <w:rPr>
                <w:sz w:val="30"/>
              </w:rPr>
              <w:t>06</w:t>
            </w:r>
          </w:p>
        </w:tc>
      </w:tr>
      <w:tr w:rsidR="00BE0473" w:rsidRPr="002E06AE" w:rsidTr="00393E2F">
        <w:trPr>
          <w:trHeight w:hRule="exact" w:val="1751"/>
        </w:trPr>
        <w:tc>
          <w:tcPr>
            <w:tcW w:w="1020" w:type="pct"/>
            <w:tcBorders>
              <w:bottom w:val="single" w:sz="6" w:space="0" w:color="000000" w:themeColor="text2"/>
              <w:right w:val="single" w:sz="4" w:space="0" w:color="auto"/>
            </w:tcBorders>
            <w:tcMar>
              <w:top w:w="0" w:type="dxa"/>
            </w:tcMar>
          </w:tcPr>
          <w:p w:rsidR="00023446" w:rsidRPr="000E2402" w:rsidRDefault="0034567E" w:rsidP="00481E0E">
            <w:pPr>
              <w:spacing w:after="0"/>
              <w:rPr>
                <w:b/>
                <w:i/>
              </w:rPr>
            </w:pPr>
            <w:r w:rsidRPr="000E2402">
              <w:rPr>
                <w:b/>
                <w:i/>
              </w:rPr>
              <w:t>Oncology</w:t>
            </w:r>
          </w:p>
          <w:p w:rsidR="0034567E" w:rsidRPr="000E2402" w:rsidRDefault="0034567E" w:rsidP="00481E0E">
            <w:pPr>
              <w:spacing w:after="0"/>
            </w:pPr>
            <w:r w:rsidRPr="000E2402">
              <w:t>Dr. Guaglianone</w:t>
            </w:r>
          </w:p>
          <w:p w:rsidR="00ED40D3" w:rsidRPr="000E2402" w:rsidRDefault="00ED40D3" w:rsidP="00A25589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979" w:type="pct"/>
            <w:tcBorders>
              <w:left w:val="single" w:sz="4" w:space="0" w:color="auto"/>
              <w:bottom w:val="single" w:sz="6" w:space="0" w:color="000000" w:themeColor="text2"/>
              <w:right w:val="single" w:sz="4" w:space="0" w:color="auto"/>
            </w:tcBorders>
            <w:tcMar>
              <w:top w:w="0" w:type="dxa"/>
            </w:tcMar>
          </w:tcPr>
          <w:p w:rsidR="00BA7E79" w:rsidRPr="000E2402" w:rsidRDefault="00A40FAC" w:rsidP="00EE0C35">
            <w:pPr>
              <w:rPr>
                <w:b/>
                <w:i/>
              </w:rPr>
            </w:pPr>
            <w:r w:rsidRPr="000E2402">
              <w:rPr>
                <w:b/>
                <w:i/>
              </w:rPr>
              <w:t>Cardio</w:t>
            </w:r>
            <w:r w:rsidR="001A7730" w:rsidRPr="000E2402">
              <w:rPr>
                <w:b/>
                <w:i/>
              </w:rPr>
              <w:t>logy</w:t>
            </w:r>
          </w:p>
          <w:p w:rsidR="009C7646" w:rsidRPr="000E2402" w:rsidRDefault="00567EE8" w:rsidP="00EE0C35">
            <w:pPr>
              <w:rPr>
                <w:b/>
                <w:i/>
              </w:rPr>
            </w:pPr>
            <w:r w:rsidRPr="000E2402">
              <w:t>Dr. Miller</w:t>
            </w:r>
          </w:p>
          <w:p w:rsidR="00DE6251" w:rsidRPr="000E2402" w:rsidRDefault="00DE6251" w:rsidP="00EE0C35">
            <w:pPr>
              <w:rPr>
                <w:b/>
                <w:i/>
              </w:rPr>
            </w:pPr>
          </w:p>
          <w:p w:rsidR="002F16A0" w:rsidRPr="000E2402" w:rsidRDefault="002F16A0" w:rsidP="002F16A0">
            <w:pPr>
              <w:spacing w:after="0"/>
              <w:rPr>
                <w:b/>
                <w:i/>
              </w:rPr>
            </w:pPr>
            <w:r w:rsidRPr="000E2402">
              <w:rPr>
                <w:b/>
                <w:i/>
              </w:rPr>
              <w:t>Orthopedics</w:t>
            </w:r>
          </w:p>
          <w:p w:rsidR="002F16A0" w:rsidRPr="000E2402" w:rsidRDefault="002F16A0" w:rsidP="002F16A0">
            <w:pPr>
              <w:spacing w:after="0"/>
            </w:pPr>
            <w:r w:rsidRPr="000E2402">
              <w:t>Dr.Ambrose</w:t>
            </w:r>
          </w:p>
          <w:p w:rsidR="000A494A" w:rsidRPr="000E2402" w:rsidRDefault="00AA0084" w:rsidP="00DA6C5F">
            <w:pPr>
              <w:rPr>
                <w:b/>
                <w:i/>
              </w:rPr>
            </w:pPr>
            <w:r w:rsidRPr="000E2402">
              <w:rPr>
                <w:b/>
                <w:i/>
              </w:rPr>
              <w:t>Derm</w:t>
            </w:r>
            <w:r w:rsidR="00ED40D3" w:rsidRPr="000E2402">
              <w:rPr>
                <w:b/>
                <w:i/>
              </w:rPr>
              <w:t>atology</w:t>
            </w:r>
          </w:p>
          <w:p w:rsidR="00AA0084" w:rsidRPr="000E2402" w:rsidRDefault="00AA0084" w:rsidP="00DA6C5F">
            <w:r w:rsidRPr="000E2402">
              <w:t>Katie Weber</w:t>
            </w:r>
          </w:p>
        </w:tc>
        <w:tc>
          <w:tcPr>
            <w:tcW w:w="978" w:type="pct"/>
            <w:tcBorders>
              <w:left w:val="single" w:sz="4" w:space="0" w:color="auto"/>
              <w:bottom w:val="single" w:sz="6" w:space="0" w:color="000000" w:themeColor="text2"/>
              <w:right w:val="single" w:sz="4" w:space="0" w:color="auto"/>
            </w:tcBorders>
            <w:tcMar>
              <w:top w:w="0" w:type="dxa"/>
            </w:tcMar>
          </w:tcPr>
          <w:p w:rsidR="00CB6544" w:rsidRDefault="00E06D2B" w:rsidP="00CB6544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Podiatry</w:t>
            </w:r>
          </w:p>
          <w:p w:rsidR="00E06D2B" w:rsidRPr="00E06D2B" w:rsidRDefault="00E06D2B" w:rsidP="00CB6544">
            <w:pPr>
              <w:spacing w:after="0"/>
            </w:pPr>
            <w:r w:rsidRPr="00E06D2B">
              <w:t>Dr. Gonzales</w:t>
            </w:r>
          </w:p>
          <w:p w:rsidR="00E06D2B" w:rsidRPr="000E2402" w:rsidRDefault="00E06D2B" w:rsidP="00CB6544">
            <w:pPr>
              <w:spacing w:after="0"/>
              <w:rPr>
                <w:b/>
                <w:i/>
              </w:rPr>
            </w:pPr>
          </w:p>
          <w:p w:rsidR="0029146A" w:rsidRPr="000E2402" w:rsidRDefault="00ED40D3" w:rsidP="00CB6544">
            <w:pPr>
              <w:spacing w:after="0"/>
              <w:rPr>
                <w:b/>
                <w:i/>
              </w:rPr>
            </w:pPr>
            <w:r w:rsidRPr="000E2402">
              <w:rPr>
                <w:b/>
                <w:i/>
              </w:rPr>
              <w:t>Neurology</w:t>
            </w:r>
          </w:p>
          <w:p w:rsidR="00ED40D3" w:rsidRPr="000E2402" w:rsidRDefault="00ED40D3" w:rsidP="00CB6544">
            <w:pPr>
              <w:spacing w:after="0"/>
            </w:pPr>
            <w:r w:rsidRPr="000E2402">
              <w:t>L. Rhinehart N.P.</w:t>
            </w:r>
          </w:p>
          <w:p w:rsidR="00ED40D3" w:rsidRPr="000E2402" w:rsidRDefault="00ED40D3" w:rsidP="00CB6544">
            <w:pPr>
              <w:spacing w:after="0"/>
              <w:rPr>
                <w:b/>
                <w:i/>
              </w:rPr>
            </w:pPr>
          </w:p>
          <w:p w:rsidR="00622CCC" w:rsidRPr="000E2402" w:rsidRDefault="0067684A" w:rsidP="00CB6544">
            <w:pPr>
              <w:spacing w:after="0"/>
              <w:rPr>
                <w:b/>
                <w:i/>
              </w:rPr>
            </w:pPr>
            <w:r w:rsidRPr="000E2402">
              <w:rPr>
                <w:b/>
                <w:i/>
              </w:rPr>
              <w:t>Neph</w:t>
            </w:r>
            <w:r w:rsidR="00ED40D3" w:rsidRPr="000E2402">
              <w:rPr>
                <w:b/>
                <w:i/>
              </w:rPr>
              <w:t>rology</w:t>
            </w:r>
          </w:p>
          <w:p w:rsidR="0029146A" w:rsidRPr="000E2402" w:rsidRDefault="0034567E" w:rsidP="00CB6544">
            <w:pPr>
              <w:spacing w:after="0"/>
            </w:pPr>
            <w:r w:rsidRPr="000E2402">
              <w:t xml:space="preserve">Dr. </w:t>
            </w:r>
            <w:r w:rsidR="000425B6" w:rsidRPr="000E2402">
              <w:t>Qureshi</w:t>
            </w:r>
          </w:p>
          <w:p w:rsidR="0067684A" w:rsidRPr="000E2402" w:rsidRDefault="0067684A" w:rsidP="00CB6544">
            <w:pPr>
              <w:spacing w:after="0"/>
            </w:pPr>
          </w:p>
          <w:p w:rsidR="0067684A" w:rsidRPr="000E2402" w:rsidRDefault="0067684A" w:rsidP="00CB6544">
            <w:pPr>
              <w:spacing w:after="0"/>
              <w:rPr>
                <w:b/>
                <w:i/>
              </w:rPr>
            </w:pPr>
          </w:p>
          <w:p w:rsidR="00622CCC" w:rsidRPr="000E2402" w:rsidRDefault="00622CCC" w:rsidP="00CB6544">
            <w:pPr>
              <w:spacing w:after="0"/>
            </w:pPr>
          </w:p>
          <w:p w:rsidR="009666C9" w:rsidRPr="000E2402" w:rsidRDefault="009666C9" w:rsidP="00A57095"/>
        </w:tc>
        <w:tc>
          <w:tcPr>
            <w:tcW w:w="978" w:type="pct"/>
            <w:tcBorders>
              <w:left w:val="single" w:sz="4" w:space="0" w:color="auto"/>
              <w:bottom w:val="single" w:sz="6" w:space="0" w:color="000000" w:themeColor="text2"/>
              <w:right w:val="single" w:sz="4" w:space="0" w:color="auto"/>
            </w:tcBorders>
            <w:tcMar>
              <w:top w:w="0" w:type="dxa"/>
            </w:tcMar>
          </w:tcPr>
          <w:p w:rsidR="00CB6544" w:rsidRPr="000E2402" w:rsidRDefault="00CB6544" w:rsidP="00CB6544">
            <w:pPr>
              <w:spacing w:after="0"/>
              <w:rPr>
                <w:b/>
                <w:i/>
              </w:rPr>
            </w:pPr>
            <w:r w:rsidRPr="000E2402">
              <w:rPr>
                <w:b/>
                <w:i/>
              </w:rPr>
              <w:t>Pulmonary</w:t>
            </w:r>
          </w:p>
          <w:p w:rsidR="00590D05" w:rsidRPr="000E2402" w:rsidRDefault="00ED40D3" w:rsidP="00CB6544">
            <w:pPr>
              <w:spacing w:after="0"/>
            </w:pPr>
            <w:r w:rsidRPr="000E2402">
              <w:t>Dr. Long</w:t>
            </w:r>
          </w:p>
          <w:p w:rsidR="00CB6544" w:rsidRPr="000E2402" w:rsidRDefault="00CB6544" w:rsidP="00CB6544">
            <w:pPr>
              <w:spacing w:after="0"/>
              <w:rPr>
                <w:b/>
                <w:i/>
              </w:rPr>
            </w:pPr>
            <w:r w:rsidRPr="000E2402">
              <w:rPr>
                <w:b/>
                <w:i/>
              </w:rPr>
              <w:t xml:space="preserve"> </w:t>
            </w:r>
          </w:p>
          <w:p w:rsidR="00590D05" w:rsidRPr="000E2402" w:rsidRDefault="00590D05" w:rsidP="00CB6544">
            <w:pPr>
              <w:spacing w:after="0"/>
              <w:rPr>
                <w:b/>
                <w:i/>
              </w:rPr>
            </w:pPr>
          </w:p>
          <w:p w:rsidR="00622CCC" w:rsidRPr="000E2402" w:rsidRDefault="009B7ED0" w:rsidP="00567EE8">
            <w:pPr>
              <w:spacing w:after="0"/>
              <w:rPr>
                <w:b/>
                <w:i/>
              </w:rPr>
            </w:pPr>
            <w:r w:rsidRPr="000E2402">
              <w:rPr>
                <w:b/>
                <w:i/>
              </w:rPr>
              <w:t>OB/Gyne</w:t>
            </w:r>
          </w:p>
          <w:p w:rsidR="009B7ED0" w:rsidRPr="000E2402" w:rsidRDefault="009B7ED0" w:rsidP="00567EE8">
            <w:pPr>
              <w:spacing w:after="0"/>
            </w:pPr>
            <w:r w:rsidRPr="000E2402">
              <w:t>Dr. Simons</w:t>
            </w:r>
          </w:p>
        </w:tc>
        <w:tc>
          <w:tcPr>
            <w:tcW w:w="1045" w:type="pct"/>
            <w:tcBorders>
              <w:left w:val="single" w:sz="4" w:space="0" w:color="auto"/>
              <w:bottom w:val="single" w:sz="6" w:space="0" w:color="000000" w:themeColor="text2"/>
            </w:tcBorders>
            <w:tcMar>
              <w:top w:w="0" w:type="dxa"/>
            </w:tcMar>
          </w:tcPr>
          <w:p w:rsidR="000425B6" w:rsidRPr="000E2402" w:rsidRDefault="000425B6" w:rsidP="000425B6">
            <w:pPr>
              <w:rPr>
                <w:b/>
                <w:i/>
              </w:rPr>
            </w:pPr>
            <w:r w:rsidRPr="000E2402">
              <w:rPr>
                <w:b/>
                <w:i/>
              </w:rPr>
              <w:t xml:space="preserve"> Cardiology</w:t>
            </w:r>
          </w:p>
          <w:p w:rsidR="000425B6" w:rsidRPr="000E2402" w:rsidRDefault="000425B6" w:rsidP="000425B6">
            <w:pPr>
              <w:rPr>
                <w:b/>
                <w:i/>
              </w:rPr>
            </w:pPr>
            <w:r w:rsidRPr="000E2402">
              <w:t xml:space="preserve"> Dr. Murthy</w:t>
            </w:r>
          </w:p>
          <w:p w:rsidR="007C745A" w:rsidRPr="000E2402" w:rsidRDefault="007C745A" w:rsidP="00567EE8">
            <w:pPr>
              <w:spacing w:after="0"/>
            </w:pPr>
          </w:p>
          <w:p w:rsidR="00A40FAC" w:rsidRPr="000E2402" w:rsidRDefault="0029146A" w:rsidP="007A7ADB">
            <w:pPr>
              <w:spacing w:after="0"/>
            </w:pPr>
            <w:r w:rsidRPr="000E2402">
              <w:t xml:space="preserve"> </w:t>
            </w:r>
          </w:p>
          <w:p w:rsidR="00A703B7" w:rsidRPr="000E2402" w:rsidRDefault="00A703B7" w:rsidP="00312F7B"/>
          <w:p w:rsidR="00A40FAC" w:rsidRPr="000E2402" w:rsidRDefault="00A40FAC" w:rsidP="00312F7B"/>
          <w:p w:rsidR="006F0DCD" w:rsidRPr="000E2402" w:rsidRDefault="006F0DCD" w:rsidP="00312F7B"/>
          <w:p w:rsidR="00A40FAC" w:rsidRPr="000E2402" w:rsidRDefault="00A40FAC" w:rsidP="007C4384">
            <w:r w:rsidRPr="000E2402">
              <w:t xml:space="preserve"> </w:t>
            </w:r>
          </w:p>
          <w:p w:rsidR="006F0DCD" w:rsidRPr="000E2402" w:rsidRDefault="006F0DCD" w:rsidP="00A40FAC"/>
          <w:p w:rsidR="00586645" w:rsidRPr="000E2402" w:rsidRDefault="00586645" w:rsidP="00A40FAC"/>
          <w:p w:rsidR="00586645" w:rsidRPr="000E2402" w:rsidRDefault="00586645" w:rsidP="00A40FAC"/>
        </w:tc>
      </w:tr>
      <w:tr w:rsidR="00BE0473" w:rsidTr="00ED40D3">
        <w:trPr>
          <w:trHeight w:val="604"/>
        </w:trPr>
        <w:tc>
          <w:tcPr>
            <w:tcW w:w="1020" w:type="pct"/>
            <w:tcBorders>
              <w:top w:val="single" w:sz="6" w:space="0" w:color="000000" w:themeColor="text2"/>
              <w:right w:val="single" w:sz="4" w:space="0" w:color="auto"/>
            </w:tcBorders>
            <w:tcMar>
              <w:bottom w:w="72" w:type="dxa"/>
            </w:tcMar>
          </w:tcPr>
          <w:p w:rsidR="00A703B7" w:rsidRPr="000E2402" w:rsidRDefault="0029146A" w:rsidP="00A703B7">
            <w:pPr>
              <w:pStyle w:val="Date"/>
              <w:rPr>
                <w:sz w:val="30"/>
              </w:rPr>
            </w:pPr>
            <w:r w:rsidRPr="000E2402">
              <w:rPr>
                <w:sz w:val="30"/>
              </w:rPr>
              <w:t>9</w:t>
            </w:r>
          </w:p>
        </w:tc>
        <w:tc>
          <w:tcPr>
            <w:tcW w:w="979" w:type="pct"/>
            <w:tcBorders>
              <w:top w:val="single" w:sz="6" w:space="0" w:color="000000" w:themeColor="text2"/>
              <w:left w:val="single" w:sz="4" w:space="0" w:color="auto"/>
              <w:right w:val="single" w:sz="4" w:space="0" w:color="auto"/>
            </w:tcBorders>
            <w:tcMar>
              <w:bottom w:w="72" w:type="dxa"/>
            </w:tcMar>
          </w:tcPr>
          <w:p w:rsidR="00A703B7" w:rsidRPr="000E2402" w:rsidRDefault="0029146A" w:rsidP="0004026D">
            <w:pPr>
              <w:pStyle w:val="Date"/>
              <w:jc w:val="center"/>
              <w:rPr>
                <w:sz w:val="30"/>
              </w:rPr>
            </w:pPr>
            <w:r w:rsidRPr="000E2402">
              <w:rPr>
                <w:sz w:val="30"/>
              </w:rPr>
              <w:t xml:space="preserve">            10</w:t>
            </w:r>
          </w:p>
        </w:tc>
        <w:tc>
          <w:tcPr>
            <w:tcW w:w="978" w:type="pct"/>
            <w:tcBorders>
              <w:top w:val="single" w:sz="6" w:space="0" w:color="000000" w:themeColor="text2"/>
              <w:left w:val="single" w:sz="4" w:space="0" w:color="auto"/>
              <w:right w:val="single" w:sz="4" w:space="0" w:color="auto"/>
            </w:tcBorders>
            <w:tcMar>
              <w:bottom w:w="72" w:type="dxa"/>
            </w:tcMar>
          </w:tcPr>
          <w:p w:rsidR="00A703B7" w:rsidRPr="000E2402" w:rsidRDefault="0029146A" w:rsidP="00A703B7">
            <w:pPr>
              <w:pStyle w:val="Date"/>
              <w:rPr>
                <w:sz w:val="30"/>
              </w:rPr>
            </w:pPr>
            <w:r w:rsidRPr="000E2402">
              <w:rPr>
                <w:sz w:val="30"/>
              </w:rPr>
              <w:t>11</w:t>
            </w:r>
          </w:p>
        </w:tc>
        <w:tc>
          <w:tcPr>
            <w:tcW w:w="978" w:type="pct"/>
            <w:tcBorders>
              <w:top w:val="single" w:sz="6" w:space="0" w:color="000000" w:themeColor="text2"/>
              <w:left w:val="single" w:sz="4" w:space="0" w:color="auto"/>
              <w:right w:val="single" w:sz="4" w:space="0" w:color="auto"/>
            </w:tcBorders>
            <w:tcMar>
              <w:bottom w:w="72" w:type="dxa"/>
            </w:tcMar>
          </w:tcPr>
          <w:p w:rsidR="00A703B7" w:rsidRPr="000E2402" w:rsidRDefault="009B7ED0" w:rsidP="00A703B7">
            <w:pPr>
              <w:pStyle w:val="Date"/>
              <w:rPr>
                <w:sz w:val="30"/>
              </w:rPr>
            </w:pPr>
            <w:r w:rsidRPr="000E2402">
              <w:rPr>
                <w:sz w:val="30"/>
              </w:rPr>
              <w:t>1</w:t>
            </w:r>
            <w:r w:rsidR="0029146A" w:rsidRPr="000E2402">
              <w:rPr>
                <w:sz w:val="30"/>
              </w:rPr>
              <w:t>2</w:t>
            </w:r>
          </w:p>
        </w:tc>
        <w:tc>
          <w:tcPr>
            <w:tcW w:w="1045" w:type="pct"/>
            <w:tcBorders>
              <w:top w:val="single" w:sz="6" w:space="0" w:color="000000" w:themeColor="text2"/>
              <w:left w:val="single" w:sz="4" w:space="0" w:color="auto"/>
            </w:tcBorders>
            <w:tcMar>
              <w:bottom w:w="72" w:type="dxa"/>
            </w:tcMar>
          </w:tcPr>
          <w:p w:rsidR="00C0168A" w:rsidRPr="000E2402" w:rsidRDefault="0029146A" w:rsidP="00A703B7">
            <w:pPr>
              <w:pStyle w:val="Date"/>
              <w:rPr>
                <w:sz w:val="30"/>
              </w:rPr>
            </w:pPr>
            <w:r w:rsidRPr="000E2402">
              <w:rPr>
                <w:sz w:val="30"/>
              </w:rPr>
              <w:t>13</w:t>
            </w:r>
          </w:p>
          <w:p w:rsidR="00C0168A" w:rsidRPr="000E2402" w:rsidRDefault="00C0168A" w:rsidP="00586645">
            <w:pPr>
              <w:pStyle w:val="Date"/>
              <w:jc w:val="left"/>
              <w:rPr>
                <w:i/>
                <w:sz w:val="18"/>
              </w:rPr>
            </w:pPr>
          </w:p>
          <w:p w:rsidR="00A25589" w:rsidRPr="000E2402" w:rsidRDefault="00A25589" w:rsidP="00586645">
            <w:pPr>
              <w:pStyle w:val="Date"/>
              <w:jc w:val="left"/>
              <w:rPr>
                <w:i/>
                <w:sz w:val="18"/>
              </w:rPr>
            </w:pPr>
          </w:p>
        </w:tc>
      </w:tr>
      <w:tr w:rsidR="00BE0473" w:rsidRPr="002E06AE" w:rsidTr="00BF3D94">
        <w:trPr>
          <w:trHeight w:hRule="exact" w:val="1562"/>
        </w:trPr>
        <w:tc>
          <w:tcPr>
            <w:tcW w:w="1020" w:type="pct"/>
            <w:tcBorders>
              <w:bottom w:val="single" w:sz="6" w:space="0" w:color="000000" w:themeColor="text2"/>
              <w:right w:val="single" w:sz="4" w:space="0" w:color="auto"/>
            </w:tcBorders>
            <w:tcMar>
              <w:top w:w="0" w:type="dxa"/>
            </w:tcMar>
          </w:tcPr>
          <w:p w:rsidR="00023446" w:rsidRPr="000E2402" w:rsidRDefault="0034567E" w:rsidP="00E03EDF">
            <w:pPr>
              <w:spacing w:after="0"/>
              <w:rPr>
                <w:b/>
                <w:i/>
              </w:rPr>
            </w:pPr>
            <w:r w:rsidRPr="000E2402">
              <w:rPr>
                <w:b/>
                <w:i/>
              </w:rPr>
              <w:t>Oncology</w:t>
            </w:r>
          </w:p>
          <w:p w:rsidR="0034567E" w:rsidRPr="000E2402" w:rsidRDefault="0034567E" w:rsidP="00E03EDF">
            <w:pPr>
              <w:spacing w:after="0"/>
            </w:pPr>
            <w:r w:rsidRPr="000E2402">
              <w:t>Dr. Guaglianone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6" w:space="0" w:color="000000" w:themeColor="text2"/>
              <w:right w:val="single" w:sz="4" w:space="0" w:color="auto"/>
            </w:tcBorders>
            <w:tcMar>
              <w:top w:w="0" w:type="dxa"/>
            </w:tcMar>
          </w:tcPr>
          <w:p w:rsidR="00391244" w:rsidRPr="000E2402" w:rsidRDefault="00391244" w:rsidP="00A57095">
            <w:pPr>
              <w:spacing w:after="0"/>
              <w:rPr>
                <w:b/>
                <w:i/>
              </w:rPr>
            </w:pPr>
            <w:r w:rsidRPr="000E2402">
              <w:rPr>
                <w:b/>
                <w:i/>
              </w:rPr>
              <w:t>Cardio</w:t>
            </w:r>
            <w:r w:rsidR="00ED40D3" w:rsidRPr="000E2402">
              <w:rPr>
                <w:b/>
                <w:i/>
              </w:rPr>
              <w:t>logy</w:t>
            </w:r>
          </w:p>
          <w:p w:rsidR="00391244" w:rsidRPr="000E2402" w:rsidRDefault="00ED40D3" w:rsidP="00A57095">
            <w:pPr>
              <w:spacing w:after="0"/>
            </w:pPr>
            <w:r w:rsidRPr="000E2402">
              <w:t>Dr. Miller</w:t>
            </w:r>
          </w:p>
          <w:p w:rsidR="00A57095" w:rsidRPr="000E2402" w:rsidRDefault="00ED40D3" w:rsidP="00A57095">
            <w:pPr>
              <w:spacing w:after="0"/>
              <w:rPr>
                <w:b/>
                <w:i/>
              </w:rPr>
            </w:pPr>
            <w:r w:rsidRPr="000E2402">
              <w:rPr>
                <w:b/>
                <w:i/>
              </w:rPr>
              <w:t>Endocrinology</w:t>
            </w:r>
          </w:p>
          <w:p w:rsidR="000A7EA7" w:rsidRPr="000E2402" w:rsidRDefault="00ED40D3" w:rsidP="00A57095">
            <w:pPr>
              <w:spacing w:after="0"/>
            </w:pPr>
            <w:r w:rsidRPr="000E2402">
              <w:t>Dr. Annam</w:t>
            </w:r>
          </w:p>
          <w:p w:rsidR="009C7646" w:rsidRPr="000E2402" w:rsidRDefault="009C7646" w:rsidP="00A57095">
            <w:pPr>
              <w:spacing w:after="0"/>
            </w:pPr>
          </w:p>
          <w:p w:rsidR="009C7646" w:rsidRPr="000E2402" w:rsidRDefault="00AA0084" w:rsidP="00A57095">
            <w:pPr>
              <w:spacing w:after="0"/>
              <w:rPr>
                <w:b/>
                <w:i/>
              </w:rPr>
            </w:pPr>
            <w:r w:rsidRPr="000E2402">
              <w:rPr>
                <w:b/>
                <w:i/>
              </w:rPr>
              <w:t>Derm</w:t>
            </w:r>
            <w:r w:rsidR="00ED40D3" w:rsidRPr="000E2402">
              <w:rPr>
                <w:b/>
                <w:i/>
              </w:rPr>
              <w:t>atology</w:t>
            </w:r>
          </w:p>
          <w:p w:rsidR="00AA0084" w:rsidRPr="000E2402" w:rsidRDefault="00AA0084" w:rsidP="00A57095">
            <w:pPr>
              <w:spacing w:after="0"/>
            </w:pPr>
            <w:r w:rsidRPr="000E2402">
              <w:t>Katie Weber</w:t>
            </w:r>
          </w:p>
          <w:p w:rsidR="009C7646" w:rsidRPr="000E2402" w:rsidRDefault="009C7646" w:rsidP="00A57095">
            <w:pPr>
              <w:spacing w:after="0"/>
            </w:pPr>
          </w:p>
          <w:p w:rsidR="00391244" w:rsidRPr="000E2402" w:rsidRDefault="00391244" w:rsidP="00A57095">
            <w:pPr>
              <w:spacing w:after="0"/>
            </w:pPr>
          </w:p>
          <w:p w:rsidR="00391244" w:rsidRPr="000E2402" w:rsidRDefault="00391244" w:rsidP="00C644BE">
            <w:pPr>
              <w:spacing w:after="0"/>
            </w:pPr>
          </w:p>
          <w:p w:rsidR="00CB6544" w:rsidRPr="000E2402" w:rsidRDefault="00CB6544" w:rsidP="00C644BE">
            <w:pPr>
              <w:spacing w:after="0"/>
            </w:pPr>
          </w:p>
          <w:p w:rsidR="00336738" w:rsidRPr="000E2402" w:rsidRDefault="00336738" w:rsidP="00E03EDF">
            <w:pPr>
              <w:spacing w:after="0"/>
            </w:pPr>
          </w:p>
        </w:tc>
        <w:tc>
          <w:tcPr>
            <w:tcW w:w="978" w:type="pct"/>
            <w:tcBorders>
              <w:left w:val="single" w:sz="4" w:space="0" w:color="auto"/>
              <w:bottom w:val="single" w:sz="6" w:space="0" w:color="000000" w:themeColor="text2"/>
              <w:right w:val="single" w:sz="4" w:space="0" w:color="auto"/>
            </w:tcBorders>
            <w:tcMar>
              <w:top w:w="0" w:type="dxa"/>
            </w:tcMar>
          </w:tcPr>
          <w:p w:rsidR="000425B6" w:rsidRPr="000E2402" w:rsidRDefault="000425B6" w:rsidP="00DA1667">
            <w:pPr>
              <w:spacing w:after="0"/>
              <w:rPr>
                <w:b/>
                <w:i/>
              </w:rPr>
            </w:pPr>
          </w:p>
          <w:p w:rsidR="000425B6" w:rsidRPr="000E2402" w:rsidRDefault="000425B6" w:rsidP="00DA1667">
            <w:pPr>
              <w:spacing w:after="0"/>
              <w:rPr>
                <w:b/>
                <w:i/>
              </w:rPr>
            </w:pPr>
          </w:p>
          <w:p w:rsidR="000425B6" w:rsidRPr="000E2402" w:rsidRDefault="000425B6" w:rsidP="00DA1667">
            <w:pPr>
              <w:spacing w:after="0"/>
              <w:rPr>
                <w:b/>
                <w:i/>
              </w:rPr>
            </w:pPr>
          </w:p>
          <w:p w:rsidR="00C33121" w:rsidRPr="000E2402" w:rsidRDefault="00C33121" w:rsidP="00DA1667">
            <w:pPr>
              <w:spacing w:after="0"/>
              <w:rPr>
                <w:b/>
                <w:i/>
              </w:rPr>
            </w:pPr>
            <w:r w:rsidRPr="000E2402">
              <w:rPr>
                <w:b/>
                <w:i/>
              </w:rPr>
              <w:t>Neph</w:t>
            </w:r>
            <w:r w:rsidR="00ED40D3" w:rsidRPr="000E2402">
              <w:rPr>
                <w:b/>
                <w:i/>
              </w:rPr>
              <w:t>rology</w:t>
            </w:r>
          </w:p>
          <w:p w:rsidR="00C33121" w:rsidRPr="000E2402" w:rsidRDefault="0034567E" w:rsidP="00DA1667">
            <w:pPr>
              <w:spacing w:after="0"/>
            </w:pPr>
            <w:r w:rsidRPr="000E2402">
              <w:t xml:space="preserve">Dr. </w:t>
            </w:r>
            <w:r w:rsidR="000425B6" w:rsidRPr="000E2402">
              <w:t>Dawood</w:t>
            </w:r>
          </w:p>
          <w:p w:rsidR="00622CCC" w:rsidRPr="000E2402" w:rsidRDefault="00622CCC" w:rsidP="0098074F">
            <w:pPr>
              <w:spacing w:after="0"/>
            </w:pPr>
          </w:p>
          <w:p w:rsidR="00336738" w:rsidRPr="000E2402" w:rsidRDefault="00336738" w:rsidP="00FA1E39">
            <w:pPr>
              <w:spacing w:after="0"/>
              <w:rPr>
                <w:b/>
                <w:i/>
              </w:rPr>
            </w:pPr>
          </w:p>
        </w:tc>
        <w:tc>
          <w:tcPr>
            <w:tcW w:w="978" w:type="pct"/>
            <w:tcBorders>
              <w:left w:val="single" w:sz="4" w:space="0" w:color="auto"/>
              <w:bottom w:val="single" w:sz="6" w:space="0" w:color="000000" w:themeColor="text2"/>
              <w:right w:val="single" w:sz="4" w:space="0" w:color="auto"/>
            </w:tcBorders>
            <w:tcMar>
              <w:top w:w="0" w:type="dxa"/>
            </w:tcMar>
          </w:tcPr>
          <w:p w:rsidR="000425B6" w:rsidRPr="000E2402" w:rsidRDefault="000425B6" w:rsidP="000425B6">
            <w:pPr>
              <w:spacing w:after="0"/>
              <w:rPr>
                <w:b/>
                <w:i/>
              </w:rPr>
            </w:pPr>
            <w:r w:rsidRPr="000E2402">
              <w:rPr>
                <w:b/>
                <w:i/>
              </w:rPr>
              <w:t>Cataracts</w:t>
            </w:r>
          </w:p>
          <w:p w:rsidR="000425B6" w:rsidRPr="000E2402" w:rsidRDefault="000425B6" w:rsidP="000425B6">
            <w:pPr>
              <w:spacing w:after="0"/>
            </w:pPr>
            <w:r w:rsidRPr="000E2402">
              <w:t>Dr. Evans</w:t>
            </w:r>
          </w:p>
          <w:p w:rsidR="009B7ED0" w:rsidRPr="000E2402" w:rsidRDefault="009B7ED0" w:rsidP="005F0641">
            <w:pPr>
              <w:spacing w:after="0"/>
            </w:pPr>
          </w:p>
          <w:p w:rsidR="000425B6" w:rsidRPr="000E2402" w:rsidRDefault="000425B6" w:rsidP="005F0641">
            <w:pPr>
              <w:spacing w:after="0"/>
            </w:pPr>
          </w:p>
          <w:p w:rsidR="000425B6" w:rsidRPr="000E2402" w:rsidRDefault="000425B6" w:rsidP="005F0641">
            <w:pPr>
              <w:spacing w:after="0"/>
            </w:pPr>
          </w:p>
          <w:p w:rsidR="007072C1" w:rsidRPr="000E2402" w:rsidRDefault="009B7ED0" w:rsidP="005F0641">
            <w:pPr>
              <w:spacing w:after="0"/>
              <w:rPr>
                <w:b/>
                <w:i/>
              </w:rPr>
            </w:pPr>
            <w:r w:rsidRPr="000E2402">
              <w:rPr>
                <w:b/>
                <w:i/>
              </w:rPr>
              <w:t>Podiatry</w:t>
            </w:r>
          </w:p>
          <w:p w:rsidR="00ED40D3" w:rsidRPr="000E2402" w:rsidRDefault="009B7ED0" w:rsidP="005F0641">
            <w:pPr>
              <w:spacing w:after="0"/>
              <w:rPr>
                <w:b/>
                <w:i/>
              </w:rPr>
            </w:pPr>
            <w:r w:rsidRPr="000E2402">
              <w:t>Dr. Hsu</w:t>
            </w:r>
          </w:p>
          <w:p w:rsidR="00622CCC" w:rsidRPr="000E2402" w:rsidRDefault="00622CCC" w:rsidP="000425B6">
            <w:pPr>
              <w:spacing w:after="0"/>
            </w:pPr>
          </w:p>
        </w:tc>
        <w:tc>
          <w:tcPr>
            <w:tcW w:w="1045" w:type="pct"/>
            <w:tcBorders>
              <w:left w:val="single" w:sz="4" w:space="0" w:color="auto"/>
              <w:bottom w:val="single" w:sz="6" w:space="0" w:color="000000" w:themeColor="text2"/>
            </w:tcBorders>
            <w:tcMar>
              <w:top w:w="0" w:type="dxa"/>
            </w:tcMar>
          </w:tcPr>
          <w:p w:rsidR="00C0168A" w:rsidRPr="000E2402" w:rsidRDefault="00C0168A" w:rsidP="00C644BE">
            <w:pPr>
              <w:spacing w:after="0"/>
            </w:pPr>
          </w:p>
          <w:p w:rsidR="00586645" w:rsidRPr="000E2402" w:rsidRDefault="00586645" w:rsidP="00FF77D1">
            <w:pPr>
              <w:spacing w:after="0"/>
              <w:rPr>
                <w:b/>
                <w:i/>
              </w:rPr>
            </w:pPr>
          </w:p>
          <w:p w:rsidR="006F0DCD" w:rsidRPr="000E2402" w:rsidRDefault="006F0DCD" w:rsidP="00FF77D1">
            <w:pPr>
              <w:spacing w:after="0"/>
              <w:rPr>
                <w:b/>
                <w:i/>
              </w:rPr>
            </w:pPr>
          </w:p>
          <w:p w:rsidR="00C0168A" w:rsidRPr="000E2402" w:rsidRDefault="00C0168A" w:rsidP="007C4384">
            <w:pPr>
              <w:spacing w:after="0"/>
            </w:pPr>
          </w:p>
        </w:tc>
      </w:tr>
      <w:tr w:rsidR="00BE0473" w:rsidTr="00393E2F">
        <w:trPr>
          <w:trHeight w:val="22"/>
        </w:trPr>
        <w:tc>
          <w:tcPr>
            <w:tcW w:w="1020" w:type="pct"/>
            <w:tcBorders>
              <w:top w:val="single" w:sz="6" w:space="0" w:color="000000" w:themeColor="text2"/>
              <w:right w:val="single" w:sz="4" w:space="0" w:color="auto"/>
            </w:tcBorders>
            <w:tcMar>
              <w:bottom w:w="72" w:type="dxa"/>
            </w:tcMar>
          </w:tcPr>
          <w:p w:rsidR="00336738" w:rsidRPr="000E2402" w:rsidRDefault="0029146A" w:rsidP="00336738">
            <w:pPr>
              <w:pStyle w:val="Date"/>
              <w:rPr>
                <w:sz w:val="30"/>
              </w:rPr>
            </w:pPr>
            <w:r w:rsidRPr="000E2402">
              <w:rPr>
                <w:sz w:val="30"/>
              </w:rPr>
              <w:t>16</w:t>
            </w:r>
          </w:p>
        </w:tc>
        <w:tc>
          <w:tcPr>
            <w:tcW w:w="979" w:type="pct"/>
            <w:tcBorders>
              <w:top w:val="single" w:sz="6" w:space="0" w:color="000000" w:themeColor="text2"/>
              <w:left w:val="single" w:sz="4" w:space="0" w:color="auto"/>
              <w:right w:val="single" w:sz="4" w:space="0" w:color="auto"/>
            </w:tcBorders>
            <w:tcMar>
              <w:bottom w:w="72" w:type="dxa"/>
            </w:tcMar>
          </w:tcPr>
          <w:p w:rsidR="00336738" w:rsidRPr="000E2402" w:rsidRDefault="0029146A" w:rsidP="00336738">
            <w:pPr>
              <w:pStyle w:val="Date"/>
              <w:rPr>
                <w:sz w:val="30"/>
              </w:rPr>
            </w:pPr>
            <w:r w:rsidRPr="000E2402">
              <w:rPr>
                <w:sz w:val="30"/>
              </w:rPr>
              <w:t>17</w:t>
            </w:r>
          </w:p>
        </w:tc>
        <w:tc>
          <w:tcPr>
            <w:tcW w:w="978" w:type="pct"/>
            <w:tcBorders>
              <w:top w:val="single" w:sz="6" w:space="0" w:color="000000" w:themeColor="text2"/>
              <w:left w:val="single" w:sz="4" w:space="0" w:color="auto"/>
              <w:right w:val="single" w:sz="4" w:space="0" w:color="auto"/>
            </w:tcBorders>
            <w:tcMar>
              <w:bottom w:w="72" w:type="dxa"/>
            </w:tcMar>
          </w:tcPr>
          <w:p w:rsidR="00336738" w:rsidRPr="000E2402" w:rsidRDefault="0029146A" w:rsidP="00915F6E">
            <w:pPr>
              <w:pStyle w:val="Date"/>
              <w:rPr>
                <w:sz w:val="30"/>
              </w:rPr>
            </w:pPr>
            <w:r w:rsidRPr="000E2402">
              <w:rPr>
                <w:sz w:val="30"/>
              </w:rPr>
              <w:t>18</w:t>
            </w:r>
          </w:p>
        </w:tc>
        <w:tc>
          <w:tcPr>
            <w:tcW w:w="978" w:type="pct"/>
            <w:tcBorders>
              <w:top w:val="single" w:sz="6" w:space="0" w:color="000000" w:themeColor="text2"/>
              <w:left w:val="single" w:sz="4" w:space="0" w:color="auto"/>
              <w:right w:val="single" w:sz="4" w:space="0" w:color="auto"/>
            </w:tcBorders>
            <w:tcMar>
              <w:bottom w:w="72" w:type="dxa"/>
            </w:tcMar>
          </w:tcPr>
          <w:p w:rsidR="00336738" w:rsidRPr="000E2402" w:rsidRDefault="0029146A" w:rsidP="00336738">
            <w:pPr>
              <w:pStyle w:val="Date"/>
              <w:rPr>
                <w:sz w:val="30"/>
              </w:rPr>
            </w:pPr>
            <w:r w:rsidRPr="000E2402">
              <w:rPr>
                <w:sz w:val="30"/>
              </w:rPr>
              <w:t>19</w:t>
            </w:r>
          </w:p>
        </w:tc>
        <w:tc>
          <w:tcPr>
            <w:tcW w:w="1045" w:type="pct"/>
            <w:tcBorders>
              <w:top w:val="single" w:sz="6" w:space="0" w:color="000000" w:themeColor="text2"/>
              <w:left w:val="single" w:sz="4" w:space="0" w:color="auto"/>
            </w:tcBorders>
            <w:tcMar>
              <w:bottom w:w="72" w:type="dxa"/>
            </w:tcMar>
          </w:tcPr>
          <w:p w:rsidR="00336738" w:rsidRPr="000E2402" w:rsidRDefault="0029146A" w:rsidP="00336738">
            <w:pPr>
              <w:pStyle w:val="Date"/>
              <w:rPr>
                <w:sz w:val="30"/>
              </w:rPr>
            </w:pPr>
            <w:r w:rsidRPr="000E2402">
              <w:rPr>
                <w:sz w:val="30"/>
              </w:rPr>
              <w:t>20</w:t>
            </w:r>
          </w:p>
        </w:tc>
      </w:tr>
      <w:tr w:rsidR="00BE0473" w:rsidRPr="002E06AE" w:rsidTr="00393E2F">
        <w:trPr>
          <w:trHeight w:hRule="exact" w:val="1751"/>
        </w:trPr>
        <w:tc>
          <w:tcPr>
            <w:tcW w:w="1020" w:type="pct"/>
            <w:tcBorders>
              <w:bottom w:val="single" w:sz="6" w:space="0" w:color="000000" w:themeColor="text2"/>
              <w:right w:val="single" w:sz="4" w:space="0" w:color="auto"/>
            </w:tcBorders>
            <w:tcMar>
              <w:top w:w="0" w:type="dxa"/>
            </w:tcMar>
          </w:tcPr>
          <w:p w:rsidR="000425B6" w:rsidRPr="000E2402" w:rsidRDefault="000425B6" w:rsidP="00FF77D1">
            <w:pPr>
              <w:spacing w:after="0"/>
              <w:rPr>
                <w:b/>
                <w:i/>
              </w:rPr>
            </w:pPr>
          </w:p>
          <w:p w:rsidR="00FF77D1" w:rsidRPr="000E2402" w:rsidRDefault="00FF77D1" w:rsidP="00FF77D1">
            <w:pPr>
              <w:spacing w:after="0"/>
            </w:pPr>
            <w:r w:rsidRPr="000E2402">
              <w:rPr>
                <w:b/>
                <w:i/>
              </w:rPr>
              <w:t>Oncology</w:t>
            </w:r>
          </w:p>
          <w:p w:rsidR="00336738" w:rsidRPr="000E2402" w:rsidRDefault="00FF77D1" w:rsidP="00FF77D1">
            <w:pPr>
              <w:spacing w:after="0"/>
            </w:pPr>
            <w:r w:rsidRPr="000E2402">
              <w:t>Dr. Guaglianone</w:t>
            </w:r>
          </w:p>
          <w:p w:rsidR="0029146A" w:rsidRPr="000E2402" w:rsidRDefault="0029146A" w:rsidP="00FF77D1">
            <w:pPr>
              <w:spacing w:after="0"/>
            </w:pPr>
          </w:p>
          <w:p w:rsidR="0029146A" w:rsidRPr="000E2402" w:rsidRDefault="0029146A" w:rsidP="00FF77D1">
            <w:pPr>
              <w:spacing w:after="0"/>
            </w:pPr>
          </w:p>
          <w:p w:rsidR="0029146A" w:rsidRPr="000E2402" w:rsidRDefault="0029146A" w:rsidP="00FF77D1">
            <w:pPr>
              <w:spacing w:after="0"/>
            </w:pPr>
          </w:p>
        </w:tc>
        <w:tc>
          <w:tcPr>
            <w:tcW w:w="979" w:type="pct"/>
            <w:tcBorders>
              <w:left w:val="single" w:sz="4" w:space="0" w:color="auto"/>
              <w:bottom w:val="single" w:sz="6" w:space="0" w:color="000000" w:themeColor="text2"/>
              <w:right w:val="single" w:sz="4" w:space="0" w:color="auto"/>
            </w:tcBorders>
            <w:tcMar>
              <w:top w:w="0" w:type="dxa"/>
            </w:tcMar>
          </w:tcPr>
          <w:p w:rsidR="00ED40D3" w:rsidRPr="000E2402" w:rsidRDefault="000425B6" w:rsidP="00FF77D1">
            <w:pPr>
              <w:spacing w:after="0"/>
              <w:rPr>
                <w:b/>
                <w:i/>
              </w:rPr>
            </w:pPr>
            <w:r w:rsidRPr="000E2402">
              <w:rPr>
                <w:b/>
                <w:i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34567E" w:rsidRPr="000E2402">
              <w:rPr>
                <w:b/>
                <w:i/>
              </w:rPr>
              <w:t>Cardiology</w:t>
            </w:r>
          </w:p>
          <w:p w:rsidR="0034567E" w:rsidRPr="000E2402" w:rsidRDefault="0034567E" w:rsidP="00FF77D1">
            <w:pPr>
              <w:spacing w:after="0"/>
            </w:pPr>
            <w:r w:rsidRPr="000E2402">
              <w:t>Dr. Miller</w:t>
            </w:r>
          </w:p>
          <w:p w:rsidR="00ED40D3" w:rsidRPr="000E2402" w:rsidRDefault="00ED40D3" w:rsidP="00FF77D1">
            <w:pPr>
              <w:spacing w:after="0"/>
              <w:rPr>
                <w:b/>
                <w:i/>
              </w:rPr>
            </w:pPr>
          </w:p>
          <w:p w:rsidR="00FF77D1" w:rsidRPr="000E2402" w:rsidRDefault="00DE6251" w:rsidP="00FF77D1">
            <w:pPr>
              <w:spacing w:after="0"/>
              <w:rPr>
                <w:b/>
                <w:i/>
              </w:rPr>
            </w:pPr>
            <w:r w:rsidRPr="000E2402">
              <w:rPr>
                <w:b/>
                <w:i/>
              </w:rPr>
              <w:t>Orthopedics</w:t>
            </w:r>
          </w:p>
          <w:p w:rsidR="00AC09BE" w:rsidRPr="000E2402" w:rsidRDefault="0034567E" w:rsidP="00AC09BE">
            <w:pPr>
              <w:spacing w:after="0"/>
            </w:pPr>
            <w:r w:rsidRPr="000E2402">
              <w:t>Dr.Ambrose</w:t>
            </w:r>
          </w:p>
          <w:p w:rsidR="0034567E" w:rsidRPr="000E2402" w:rsidRDefault="00AA0084" w:rsidP="001F46F4">
            <w:pPr>
              <w:spacing w:after="0"/>
              <w:rPr>
                <w:b/>
                <w:i/>
              </w:rPr>
            </w:pPr>
            <w:r w:rsidRPr="000E2402">
              <w:rPr>
                <w:b/>
                <w:i/>
              </w:rPr>
              <w:t>Derm</w:t>
            </w:r>
            <w:r w:rsidR="00320975" w:rsidRPr="000E2402">
              <w:rPr>
                <w:b/>
                <w:i/>
              </w:rPr>
              <w:t>atology</w:t>
            </w:r>
          </w:p>
          <w:p w:rsidR="00AA0084" w:rsidRPr="000E2402" w:rsidRDefault="00AA0084" w:rsidP="001F46F4">
            <w:pPr>
              <w:spacing w:after="0"/>
              <w:rPr>
                <w:b/>
                <w:i/>
              </w:rPr>
            </w:pPr>
            <w:r w:rsidRPr="000E2402">
              <w:t>Katie Weber</w:t>
            </w:r>
          </w:p>
        </w:tc>
        <w:tc>
          <w:tcPr>
            <w:tcW w:w="978" w:type="pct"/>
            <w:tcBorders>
              <w:left w:val="single" w:sz="4" w:space="0" w:color="auto"/>
              <w:bottom w:val="single" w:sz="6" w:space="0" w:color="000000" w:themeColor="text2"/>
              <w:right w:val="single" w:sz="4" w:space="0" w:color="auto"/>
            </w:tcBorders>
            <w:tcMar>
              <w:top w:w="0" w:type="dxa"/>
            </w:tcMar>
          </w:tcPr>
          <w:p w:rsidR="000A494A" w:rsidRPr="000E2402" w:rsidRDefault="000A494A" w:rsidP="0067684A">
            <w:pPr>
              <w:spacing w:after="0"/>
              <w:rPr>
                <w:b/>
                <w:i/>
              </w:rPr>
            </w:pPr>
          </w:p>
          <w:p w:rsidR="00E06D2B" w:rsidRDefault="00E06D2B" w:rsidP="00E06D2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Podiatry</w:t>
            </w:r>
          </w:p>
          <w:p w:rsidR="00E06D2B" w:rsidRPr="00E06D2B" w:rsidRDefault="00E06D2B" w:rsidP="00E06D2B">
            <w:pPr>
              <w:spacing w:after="0"/>
            </w:pPr>
            <w:r w:rsidRPr="00E06D2B">
              <w:t>Dr. Gonzales</w:t>
            </w:r>
          </w:p>
          <w:p w:rsidR="0034567E" w:rsidRPr="000E2402" w:rsidRDefault="0034567E" w:rsidP="0067684A">
            <w:pPr>
              <w:spacing w:after="0"/>
              <w:rPr>
                <w:b/>
                <w:i/>
              </w:rPr>
            </w:pPr>
          </w:p>
          <w:p w:rsidR="0034567E" w:rsidRPr="000E2402" w:rsidRDefault="0034567E" w:rsidP="0067684A">
            <w:pPr>
              <w:spacing w:after="0"/>
              <w:rPr>
                <w:b/>
                <w:i/>
              </w:rPr>
            </w:pPr>
          </w:p>
          <w:p w:rsidR="00391244" w:rsidRPr="000E2402" w:rsidRDefault="0067684A" w:rsidP="0067684A">
            <w:pPr>
              <w:spacing w:after="0"/>
              <w:rPr>
                <w:b/>
                <w:i/>
              </w:rPr>
            </w:pPr>
            <w:r w:rsidRPr="000E2402">
              <w:rPr>
                <w:b/>
                <w:i/>
              </w:rPr>
              <w:t>Neph</w:t>
            </w:r>
            <w:r w:rsidR="00320975" w:rsidRPr="000E2402">
              <w:rPr>
                <w:b/>
                <w:i/>
              </w:rPr>
              <w:t>rology</w:t>
            </w:r>
          </w:p>
          <w:p w:rsidR="00C33121" w:rsidRPr="000E2402" w:rsidRDefault="0034567E" w:rsidP="0067684A">
            <w:pPr>
              <w:spacing w:after="0"/>
            </w:pPr>
            <w:r w:rsidRPr="000E2402">
              <w:t xml:space="preserve">Dr. </w:t>
            </w:r>
            <w:r w:rsidR="000425B6" w:rsidRPr="000E2402">
              <w:t>Jameson</w:t>
            </w:r>
          </w:p>
          <w:p w:rsidR="000A494A" w:rsidRPr="000E2402" w:rsidRDefault="000A494A" w:rsidP="0067684A">
            <w:pPr>
              <w:spacing w:after="0"/>
            </w:pPr>
          </w:p>
          <w:p w:rsidR="000A494A" w:rsidRPr="000E2402" w:rsidRDefault="000A494A" w:rsidP="0067684A">
            <w:pPr>
              <w:spacing w:after="0"/>
            </w:pPr>
          </w:p>
        </w:tc>
        <w:tc>
          <w:tcPr>
            <w:tcW w:w="978" w:type="pct"/>
            <w:tcBorders>
              <w:left w:val="single" w:sz="4" w:space="0" w:color="auto"/>
              <w:bottom w:val="single" w:sz="6" w:space="0" w:color="000000" w:themeColor="text2"/>
              <w:right w:val="single" w:sz="4" w:space="0" w:color="auto"/>
            </w:tcBorders>
            <w:tcMar>
              <w:top w:w="0" w:type="dxa"/>
            </w:tcMar>
          </w:tcPr>
          <w:p w:rsidR="000425B6" w:rsidRPr="000E2402" w:rsidRDefault="000425B6" w:rsidP="00590D05">
            <w:pPr>
              <w:spacing w:after="0"/>
              <w:rPr>
                <w:b/>
                <w:i/>
              </w:rPr>
            </w:pPr>
          </w:p>
          <w:p w:rsidR="00336738" w:rsidRPr="000E2402" w:rsidRDefault="00590D05" w:rsidP="00590D05">
            <w:pPr>
              <w:spacing w:after="0"/>
              <w:rPr>
                <w:b/>
                <w:i/>
              </w:rPr>
            </w:pPr>
            <w:r w:rsidRPr="000E2402">
              <w:rPr>
                <w:b/>
                <w:i/>
              </w:rPr>
              <w:t>Neurology</w:t>
            </w:r>
          </w:p>
          <w:p w:rsidR="00590D05" w:rsidRPr="000E2402" w:rsidRDefault="00590D05" w:rsidP="00590D05">
            <w:pPr>
              <w:spacing w:after="0"/>
            </w:pPr>
            <w:r w:rsidRPr="000E2402">
              <w:t>Dr. Reid</w:t>
            </w:r>
          </w:p>
          <w:p w:rsidR="00590D05" w:rsidRPr="000E2402" w:rsidRDefault="00ED40D3" w:rsidP="00590D05">
            <w:pPr>
              <w:spacing w:after="0"/>
            </w:pPr>
            <w:r w:rsidRPr="000E2402">
              <w:t>L. Rhinehart N.P.</w:t>
            </w:r>
          </w:p>
          <w:p w:rsidR="00622CCC" w:rsidRPr="000E2402" w:rsidRDefault="00622CCC" w:rsidP="00590D05">
            <w:pPr>
              <w:spacing w:after="0"/>
              <w:rPr>
                <w:b/>
                <w:i/>
              </w:rPr>
            </w:pPr>
          </w:p>
          <w:p w:rsidR="00035710" w:rsidRPr="000E2402" w:rsidRDefault="00035710" w:rsidP="00590D05">
            <w:pPr>
              <w:spacing w:after="0"/>
              <w:rPr>
                <w:b/>
                <w:i/>
              </w:rPr>
            </w:pPr>
          </w:p>
          <w:p w:rsidR="009B7ED0" w:rsidRPr="000E2402" w:rsidRDefault="009B7ED0" w:rsidP="009B7ED0">
            <w:pPr>
              <w:spacing w:after="0"/>
              <w:rPr>
                <w:b/>
                <w:i/>
              </w:rPr>
            </w:pPr>
            <w:r w:rsidRPr="000E2402">
              <w:rPr>
                <w:b/>
                <w:i/>
              </w:rPr>
              <w:t>OB/Gyne</w:t>
            </w:r>
          </w:p>
          <w:p w:rsidR="00A25589" w:rsidRPr="000E2402" w:rsidRDefault="009B7ED0" w:rsidP="009B7ED0">
            <w:pPr>
              <w:spacing w:after="0"/>
            </w:pPr>
            <w:r w:rsidRPr="000E2402">
              <w:t>Dr. Simons</w:t>
            </w:r>
          </w:p>
        </w:tc>
        <w:tc>
          <w:tcPr>
            <w:tcW w:w="1045" w:type="pct"/>
            <w:tcBorders>
              <w:left w:val="single" w:sz="4" w:space="0" w:color="auto"/>
              <w:bottom w:val="single" w:sz="6" w:space="0" w:color="000000" w:themeColor="text2"/>
            </w:tcBorders>
            <w:tcMar>
              <w:top w:w="0" w:type="dxa"/>
            </w:tcMar>
          </w:tcPr>
          <w:p w:rsidR="000425B6" w:rsidRPr="000E2402" w:rsidRDefault="000425B6" w:rsidP="00FF77D1">
            <w:pPr>
              <w:spacing w:after="0"/>
              <w:rPr>
                <w:b/>
                <w:i/>
              </w:rPr>
            </w:pPr>
          </w:p>
          <w:p w:rsidR="00A40FAC" w:rsidRPr="000E2402" w:rsidRDefault="00A40FAC" w:rsidP="00FF77D1">
            <w:pPr>
              <w:spacing w:after="0"/>
              <w:rPr>
                <w:b/>
                <w:i/>
              </w:rPr>
            </w:pPr>
            <w:r w:rsidRPr="000E2402">
              <w:rPr>
                <w:b/>
                <w:i/>
              </w:rPr>
              <w:t>Cardio</w:t>
            </w:r>
            <w:r w:rsidR="00ED40D3" w:rsidRPr="000E2402">
              <w:rPr>
                <w:b/>
                <w:i/>
              </w:rPr>
              <w:t>logy</w:t>
            </w:r>
          </w:p>
          <w:p w:rsidR="00A40FAC" w:rsidRPr="000E2402" w:rsidRDefault="00BA7E79" w:rsidP="00FF77D1">
            <w:pPr>
              <w:spacing w:after="0"/>
            </w:pPr>
            <w:r w:rsidRPr="000E2402">
              <w:t>Dr. Addai</w:t>
            </w:r>
          </w:p>
          <w:p w:rsidR="00A40FAC" w:rsidRPr="000E2402" w:rsidRDefault="00A40FAC" w:rsidP="00FF77D1">
            <w:pPr>
              <w:spacing w:after="0"/>
              <w:rPr>
                <w:b/>
              </w:rPr>
            </w:pPr>
          </w:p>
          <w:p w:rsidR="00035710" w:rsidRPr="000E2402" w:rsidRDefault="00035710" w:rsidP="00FF77D1">
            <w:pPr>
              <w:spacing w:after="0"/>
              <w:rPr>
                <w:b/>
                <w:i/>
              </w:rPr>
            </w:pPr>
          </w:p>
          <w:p w:rsidR="00035710" w:rsidRPr="000E2402" w:rsidRDefault="00035710" w:rsidP="00FF77D1">
            <w:pPr>
              <w:spacing w:after="0"/>
              <w:rPr>
                <w:b/>
                <w:i/>
              </w:rPr>
            </w:pPr>
          </w:p>
          <w:p w:rsidR="00A275DB" w:rsidRPr="000E2402" w:rsidRDefault="00A275DB" w:rsidP="00C644BE">
            <w:pPr>
              <w:spacing w:after="0"/>
            </w:pPr>
          </w:p>
          <w:p w:rsidR="00E76811" w:rsidRPr="000E2402" w:rsidRDefault="00E76811" w:rsidP="00A57095">
            <w:pPr>
              <w:spacing w:after="0"/>
            </w:pPr>
          </w:p>
        </w:tc>
      </w:tr>
      <w:tr w:rsidR="00BE0473" w:rsidTr="00393E2F">
        <w:tc>
          <w:tcPr>
            <w:tcW w:w="1020" w:type="pct"/>
            <w:tcBorders>
              <w:top w:val="single" w:sz="6" w:space="0" w:color="000000" w:themeColor="text2"/>
              <w:right w:val="single" w:sz="4" w:space="0" w:color="auto"/>
            </w:tcBorders>
            <w:tcMar>
              <w:bottom w:w="72" w:type="dxa"/>
            </w:tcMar>
          </w:tcPr>
          <w:p w:rsidR="00336738" w:rsidRPr="000E2402" w:rsidRDefault="0029146A" w:rsidP="00336738">
            <w:pPr>
              <w:pStyle w:val="Date"/>
              <w:rPr>
                <w:sz w:val="30"/>
              </w:rPr>
            </w:pPr>
            <w:r w:rsidRPr="000E2402">
              <w:rPr>
                <w:sz w:val="30"/>
              </w:rPr>
              <w:t>23</w:t>
            </w:r>
          </w:p>
        </w:tc>
        <w:tc>
          <w:tcPr>
            <w:tcW w:w="979" w:type="pct"/>
            <w:tcBorders>
              <w:top w:val="single" w:sz="6" w:space="0" w:color="000000" w:themeColor="text2"/>
              <w:left w:val="single" w:sz="4" w:space="0" w:color="auto"/>
              <w:right w:val="single" w:sz="4" w:space="0" w:color="auto"/>
            </w:tcBorders>
            <w:tcMar>
              <w:bottom w:w="72" w:type="dxa"/>
            </w:tcMar>
          </w:tcPr>
          <w:p w:rsidR="00336738" w:rsidRPr="000E2402" w:rsidRDefault="0029146A" w:rsidP="00336738">
            <w:pPr>
              <w:pStyle w:val="Date"/>
              <w:rPr>
                <w:sz w:val="30"/>
              </w:rPr>
            </w:pPr>
            <w:r w:rsidRPr="000E2402">
              <w:rPr>
                <w:sz w:val="30"/>
              </w:rPr>
              <w:t>24</w:t>
            </w:r>
          </w:p>
        </w:tc>
        <w:tc>
          <w:tcPr>
            <w:tcW w:w="978" w:type="pct"/>
            <w:tcBorders>
              <w:top w:val="single" w:sz="6" w:space="0" w:color="000000" w:themeColor="text2"/>
              <w:left w:val="single" w:sz="4" w:space="0" w:color="auto"/>
              <w:right w:val="single" w:sz="4" w:space="0" w:color="auto"/>
            </w:tcBorders>
            <w:tcMar>
              <w:bottom w:w="72" w:type="dxa"/>
            </w:tcMar>
          </w:tcPr>
          <w:p w:rsidR="00336738" w:rsidRPr="000E2402" w:rsidRDefault="0029146A" w:rsidP="00336738">
            <w:pPr>
              <w:pStyle w:val="Date"/>
              <w:rPr>
                <w:sz w:val="30"/>
              </w:rPr>
            </w:pPr>
            <w:r w:rsidRPr="000E2402">
              <w:rPr>
                <w:sz w:val="30"/>
              </w:rPr>
              <w:t>25</w:t>
            </w:r>
          </w:p>
        </w:tc>
        <w:tc>
          <w:tcPr>
            <w:tcW w:w="978" w:type="pct"/>
            <w:tcBorders>
              <w:top w:val="single" w:sz="6" w:space="0" w:color="000000" w:themeColor="text2"/>
              <w:left w:val="single" w:sz="4" w:space="0" w:color="auto"/>
              <w:right w:val="single" w:sz="4" w:space="0" w:color="auto"/>
            </w:tcBorders>
            <w:tcMar>
              <w:bottom w:w="72" w:type="dxa"/>
            </w:tcMar>
          </w:tcPr>
          <w:p w:rsidR="00336738" w:rsidRPr="000E2402" w:rsidRDefault="00915F6E" w:rsidP="00E76811">
            <w:pPr>
              <w:pStyle w:val="Date"/>
              <w:rPr>
                <w:sz w:val="30"/>
              </w:rPr>
            </w:pPr>
            <w:r w:rsidRPr="000E2402">
              <w:rPr>
                <w:sz w:val="30"/>
              </w:rPr>
              <w:t>2</w:t>
            </w:r>
            <w:r w:rsidR="0029146A" w:rsidRPr="000E2402">
              <w:rPr>
                <w:sz w:val="30"/>
              </w:rPr>
              <w:t>6</w:t>
            </w:r>
          </w:p>
        </w:tc>
        <w:tc>
          <w:tcPr>
            <w:tcW w:w="1045" w:type="pct"/>
            <w:tcBorders>
              <w:top w:val="single" w:sz="6" w:space="0" w:color="000000" w:themeColor="text2"/>
              <w:left w:val="single" w:sz="4" w:space="0" w:color="auto"/>
            </w:tcBorders>
            <w:tcMar>
              <w:bottom w:w="72" w:type="dxa"/>
            </w:tcMar>
          </w:tcPr>
          <w:p w:rsidR="00336738" w:rsidRPr="002E06AE" w:rsidRDefault="00915F6E" w:rsidP="00E76811">
            <w:pPr>
              <w:pStyle w:val="Date"/>
              <w:rPr>
                <w:sz w:val="30"/>
              </w:rPr>
            </w:pPr>
            <w:r>
              <w:rPr>
                <w:sz w:val="30"/>
              </w:rPr>
              <w:t>2</w:t>
            </w:r>
            <w:r w:rsidR="0029146A">
              <w:rPr>
                <w:sz w:val="30"/>
              </w:rPr>
              <w:t>7</w:t>
            </w:r>
          </w:p>
        </w:tc>
      </w:tr>
      <w:tr w:rsidR="00BE0473" w:rsidRPr="002E06AE" w:rsidTr="00393E2F">
        <w:trPr>
          <w:trHeight w:hRule="exact" w:val="1751"/>
        </w:trPr>
        <w:tc>
          <w:tcPr>
            <w:tcW w:w="102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336738" w:rsidRPr="000E2402" w:rsidRDefault="000A494A" w:rsidP="00E03EDF">
            <w:pPr>
              <w:spacing w:after="0"/>
              <w:rPr>
                <w:b/>
                <w:i/>
              </w:rPr>
            </w:pPr>
            <w:r w:rsidRPr="000E2402">
              <w:rPr>
                <w:b/>
                <w:i/>
              </w:rPr>
              <w:t>Oncology</w:t>
            </w:r>
          </w:p>
          <w:p w:rsidR="00336738" w:rsidRPr="000E2402" w:rsidRDefault="00336738" w:rsidP="00E03EDF">
            <w:pPr>
              <w:spacing w:after="0"/>
            </w:pPr>
            <w:r w:rsidRPr="000E2402">
              <w:t>Dr. Guaglianone</w:t>
            </w:r>
          </w:p>
          <w:p w:rsidR="00FC3313" w:rsidRPr="000E2402" w:rsidRDefault="00FC3313" w:rsidP="00E03EDF">
            <w:pPr>
              <w:spacing w:after="0"/>
            </w:pPr>
          </w:p>
          <w:p w:rsidR="00FC3313" w:rsidRPr="000E2402" w:rsidRDefault="00FC3313" w:rsidP="00E03EDF">
            <w:pPr>
              <w:spacing w:after="0"/>
            </w:pPr>
          </w:p>
          <w:p w:rsidR="00FC3313" w:rsidRPr="000E2402" w:rsidRDefault="000425B6" w:rsidP="00E03EDF">
            <w:pPr>
              <w:spacing w:after="0"/>
              <w:rPr>
                <w:b/>
                <w:i/>
              </w:rPr>
            </w:pPr>
            <w:r w:rsidRPr="000E2402">
              <w:rPr>
                <w:b/>
                <w:i/>
              </w:rPr>
              <w:t>Podiatry</w:t>
            </w:r>
          </w:p>
          <w:p w:rsidR="000425B6" w:rsidRPr="000E2402" w:rsidRDefault="000425B6" w:rsidP="00E03EDF">
            <w:pPr>
              <w:spacing w:after="0"/>
            </w:pPr>
            <w:r w:rsidRPr="000E2402">
              <w:t>Dr. Hsu</w:t>
            </w:r>
          </w:p>
        </w:tc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393E2F" w:rsidRPr="000E2402" w:rsidRDefault="00393E2F" w:rsidP="00A275DB">
            <w:pPr>
              <w:spacing w:after="0"/>
              <w:rPr>
                <w:b/>
                <w:i/>
              </w:rPr>
            </w:pPr>
            <w:r w:rsidRPr="000E2402">
              <w:rPr>
                <w:b/>
                <w:i/>
              </w:rPr>
              <w:t>Cardio</w:t>
            </w:r>
            <w:r w:rsidR="00BF3D94" w:rsidRPr="000E2402">
              <w:rPr>
                <w:b/>
                <w:i/>
              </w:rPr>
              <w:t>logy</w:t>
            </w:r>
          </w:p>
          <w:p w:rsidR="00393E2F" w:rsidRPr="000E2402" w:rsidRDefault="00320975" w:rsidP="00A275DB">
            <w:pPr>
              <w:spacing w:after="0"/>
            </w:pPr>
            <w:r w:rsidRPr="000E2402">
              <w:t>Dr. Miller</w:t>
            </w:r>
          </w:p>
          <w:p w:rsidR="00393E2F" w:rsidRPr="000E2402" w:rsidRDefault="00393E2F" w:rsidP="00A275DB">
            <w:pPr>
              <w:spacing w:after="0"/>
            </w:pPr>
          </w:p>
          <w:p w:rsidR="00ED0C8B" w:rsidRPr="000E2402" w:rsidRDefault="00ED0C8B" w:rsidP="00A57095">
            <w:pPr>
              <w:spacing w:after="0"/>
              <w:rPr>
                <w:b/>
                <w:i/>
              </w:rPr>
            </w:pPr>
          </w:p>
          <w:p w:rsidR="008122B8" w:rsidRPr="000E2402" w:rsidRDefault="000425B6" w:rsidP="00A57095">
            <w:pPr>
              <w:spacing w:after="0"/>
              <w:rPr>
                <w:b/>
                <w:i/>
              </w:rPr>
            </w:pPr>
            <w:r w:rsidRPr="000E2402">
              <w:rPr>
                <w:b/>
                <w:i/>
              </w:rPr>
              <w:t>D</w:t>
            </w:r>
            <w:r w:rsidR="00AA0084" w:rsidRPr="000E2402">
              <w:rPr>
                <w:b/>
                <w:i/>
              </w:rPr>
              <w:t>erm</w:t>
            </w:r>
            <w:r w:rsidR="00BF3D94" w:rsidRPr="000E2402">
              <w:rPr>
                <w:b/>
                <w:i/>
              </w:rPr>
              <w:t>atology</w:t>
            </w:r>
          </w:p>
          <w:p w:rsidR="003167BB" w:rsidRPr="000E2402" w:rsidRDefault="003167BB" w:rsidP="00A57095">
            <w:pPr>
              <w:spacing w:after="0"/>
            </w:pPr>
            <w:r w:rsidRPr="000E2402">
              <w:t>Katie Weber</w:t>
            </w:r>
          </w:p>
        </w:tc>
        <w:tc>
          <w:tcPr>
            <w:tcW w:w="9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4C19D4" w:rsidRPr="000E2402" w:rsidRDefault="004C19D4" w:rsidP="004C19D4">
            <w:pPr>
              <w:spacing w:after="0"/>
              <w:rPr>
                <w:b/>
                <w:i/>
              </w:rPr>
            </w:pPr>
          </w:p>
          <w:p w:rsidR="000425B6" w:rsidRPr="000E2402" w:rsidRDefault="000425B6" w:rsidP="0067684A">
            <w:pPr>
              <w:spacing w:after="0"/>
              <w:rPr>
                <w:b/>
                <w:i/>
              </w:rPr>
            </w:pPr>
          </w:p>
          <w:p w:rsidR="000425B6" w:rsidRPr="000E2402" w:rsidRDefault="000425B6" w:rsidP="0067684A">
            <w:pPr>
              <w:spacing w:after="0"/>
              <w:rPr>
                <w:b/>
                <w:i/>
              </w:rPr>
            </w:pPr>
          </w:p>
          <w:p w:rsidR="000425B6" w:rsidRPr="000E2402" w:rsidRDefault="000425B6" w:rsidP="000425B6">
            <w:pPr>
              <w:spacing w:after="0"/>
              <w:rPr>
                <w:b/>
                <w:i/>
              </w:rPr>
            </w:pPr>
            <w:r w:rsidRPr="000E2402">
              <w:rPr>
                <w:b/>
                <w:i/>
              </w:rPr>
              <w:t>Nephrology</w:t>
            </w:r>
          </w:p>
          <w:p w:rsidR="000425B6" w:rsidRPr="000E2402" w:rsidRDefault="000425B6" w:rsidP="000425B6">
            <w:pPr>
              <w:spacing w:after="0"/>
            </w:pPr>
            <w:r w:rsidRPr="000E2402">
              <w:t>Dr. Qureshi</w:t>
            </w:r>
          </w:p>
          <w:p w:rsidR="000A494A" w:rsidRPr="000E2402" w:rsidRDefault="000A494A" w:rsidP="0034567E">
            <w:pPr>
              <w:spacing w:after="0"/>
            </w:pPr>
          </w:p>
        </w:tc>
        <w:tc>
          <w:tcPr>
            <w:tcW w:w="9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34567E" w:rsidRPr="000E2402" w:rsidRDefault="0034567E" w:rsidP="00C67C1E">
            <w:pPr>
              <w:spacing w:after="0"/>
              <w:rPr>
                <w:b/>
                <w:i/>
              </w:rPr>
            </w:pPr>
          </w:p>
          <w:p w:rsidR="000E2402" w:rsidRPr="000E2402" w:rsidRDefault="000E2402" w:rsidP="00C67C1E">
            <w:pPr>
              <w:spacing w:after="0"/>
              <w:rPr>
                <w:b/>
                <w:i/>
              </w:rPr>
            </w:pPr>
          </w:p>
          <w:p w:rsidR="00035710" w:rsidRPr="000E2402" w:rsidRDefault="00567EE8" w:rsidP="00C67C1E">
            <w:pPr>
              <w:spacing w:after="0"/>
              <w:rPr>
                <w:b/>
                <w:i/>
              </w:rPr>
            </w:pPr>
            <w:r w:rsidRPr="000E2402">
              <w:rPr>
                <w:b/>
                <w:i/>
              </w:rPr>
              <w:t>Plastic Surgery</w:t>
            </w:r>
          </w:p>
          <w:p w:rsidR="00567EE8" w:rsidRPr="000E2402" w:rsidRDefault="00567EE8" w:rsidP="00C67C1E">
            <w:pPr>
              <w:spacing w:after="0"/>
            </w:pPr>
            <w:r w:rsidRPr="000E2402">
              <w:t>Dr. Page</w:t>
            </w:r>
          </w:p>
          <w:p w:rsidR="00035710" w:rsidRPr="000E2402" w:rsidRDefault="00035710" w:rsidP="00C67C1E">
            <w:pPr>
              <w:spacing w:after="0"/>
              <w:rPr>
                <w:b/>
                <w:i/>
              </w:rPr>
            </w:pPr>
          </w:p>
          <w:p w:rsidR="00C67C1E" w:rsidRPr="000E2402" w:rsidRDefault="00C67C1E" w:rsidP="00C67C1E">
            <w:pPr>
              <w:spacing w:after="0"/>
              <w:rPr>
                <w:b/>
                <w:i/>
              </w:rPr>
            </w:pPr>
            <w:r w:rsidRPr="000E2402">
              <w:rPr>
                <w:b/>
                <w:i/>
              </w:rPr>
              <w:t>EMG</w:t>
            </w:r>
          </w:p>
          <w:p w:rsidR="00C67C1E" w:rsidRPr="000E2402" w:rsidRDefault="00C67C1E" w:rsidP="00C67C1E">
            <w:pPr>
              <w:spacing w:after="0"/>
            </w:pPr>
            <w:r w:rsidRPr="000E2402">
              <w:t>Dr. Mahmood</w:t>
            </w:r>
          </w:p>
          <w:p w:rsidR="00622CCC" w:rsidRPr="000E2402" w:rsidRDefault="00622CCC" w:rsidP="00C67C1E">
            <w:pPr>
              <w:spacing w:after="0"/>
            </w:pPr>
          </w:p>
          <w:p w:rsidR="00336738" w:rsidRPr="000E2402" w:rsidRDefault="00336738" w:rsidP="007C4384">
            <w:pPr>
              <w:spacing w:after="0"/>
            </w:pPr>
          </w:p>
        </w:tc>
        <w:tc>
          <w:tcPr>
            <w:tcW w:w="104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</w:tcMar>
          </w:tcPr>
          <w:p w:rsidR="00336738" w:rsidRDefault="00336738" w:rsidP="00481E0E">
            <w:pPr>
              <w:spacing w:after="0"/>
              <w:rPr>
                <w:b/>
                <w:i/>
              </w:rPr>
            </w:pPr>
          </w:p>
          <w:p w:rsidR="00E76811" w:rsidRDefault="00E76811" w:rsidP="00481E0E">
            <w:pPr>
              <w:spacing w:after="0"/>
            </w:pPr>
          </w:p>
          <w:p w:rsidR="00586645" w:rsidRDefault="00586645" w:rsidP="00481E0E">
            <w:pPr>
              <w:spacing w:after="0"/>
              <w:rPr>
                <w:i/>
              </w:rPr>
            </w:pPr>
          </w:p>
          <w:p w:rsidR="00586645" w:rsidRDefault="00586645" w:rsidP="00481E0E">
            <w:pPr>
              <w:spacing w:after="0"/>
              <w:rPr>
                <w:i/>
              </w:rPr>
            </w:pPr>
          </w:p>
          <w:p w:rsidR="00E76811" w:rsidRPr="00E76811" w:rsidRDefault="00E76811" w:rsidP="00481E0E">
            <w:pPr>
              <w:spacing w:after="0"/>
            </w:pPr>
          </w:p>
        </w:tc>
      </w:tr>
      <w:tr w:rsidR="00BE0473" w:rsidRPr="002E06AE" w:rsidTr="00393E2F">
        <w:trPr>
          <w:trHeight w:hRule="exact" w:val="1869"/>
        </w:trPr>
        <w:tc>
          <w:tcPr>
            <w:tcW w:w="102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A25589" w:rsidRPr="00A25589" w:rsidRDefault="00A25589" w:rsidP="009B7ED0">
            <w:pPr>
              <w:spacing w:after="0"/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0A494A" w:rsidRDefault="000A494A" w:rsidP="00312F7B">
            <w:pPr>
              <w:pStyle w:val="Date"/>
              <w:rPr>
                <w:sz w:val="30"/>
              </w:rPr>
            </w:pPr>
          </w:p>
          <w:p w:rsidR="00801D3D" w:rsidRDefault="00801D3D" w:rsidP="000A494A">
            <w:pPr>
              <w:pStyle w:val="Date"/>
              <w:tabs>
                <w:tab w:val="left" w:pos="243"/>
              </w:tabs>
              <w:jc w:val="left"/>
              <w:rPr>
                <w:b w:val="0"/>
                <w:sz w:val="18"/>
              </w:rPr>
            </w:pPr>
          </w:p>
          <w:p w:rsidR="00801D3D" w:rsidRDefault="00801D3D" w:rsidP="000A494A">
            <w:pPr>
              <w:pStyle w:val="Date"/>
              <w:tabs>
                <w:tab w:val="left" w:pos="243"/>
              </w:tabs>
              <w:jc w:val="left"/>
              <w:rPr>
                <w:i/>
                <w:sz w:val="18"/>
              </w:rPr>
            </w:pPr>
          </w:p>
          <w:p w:rsidR="00A25589" w:rsidRPr="00A25589" w:rsidRDefault="00A25589" w:rsidP="000A494A">
            <w:pPr>
              <w:pStyle w:val="Date"/>
              <w:tabs>
                <w:tab w:val="left" w:pos="243"/>
              </w:tabs>
              <w:jc w:val="left"/>
              <w:rPr>
                <w:b w:val="0"/>
                <w:sz w:val="18"/>
              </w:rPr>
            </w:pPr>
          </w:p>
          <w:p w:rsidR="00801D3D" w:rsidRPr="00801D3D" w:rsidRDefault="00801D3D" w:rsidP="00BF3D94">
            <w:pPr>
              <w:pStyle w:val="Date"/>
              <w:tabs>
                <w:tab w:val="left" w:pos="243"/>
              </w:tabs>
              <w:jc w:val="left"/>
              <w:rPr>
                <w:b w:val="0"/>
                <w:sz w:val="18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312F7B" w:rsidRPr="002E06AE" w:rsidRDefault="00312F7B" w:rsidP="00312F7B">
            <w:pPr>
              <w:pStyle w:val="Date"/>
              <w:rPr>
                <w:sz w:val="30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312F7B" w:rsidRPr="002E06AE" w:rsidRDefault="00312F7B" w:rsidP="00312F7B">
            <w:pPr>
              <w:pStyle w:val="Date"/>
              <w:rPr>
                <w:sz w:val="3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</w:tcMar>
          </w:tcPr>
          <w:p w:rsidR="00312F7B" w:rsidRPr="002E06AE" w:rsidRDefault="00312F7B" w:rsidP="00312F7B">
            <w:pPr>
              <w:pStyle w:val="Date"/>
              <w:rPr>
                <w:sz w:val="30"/>
              </w:rPr>
            </w:pPr>
          </w:p>
        </w:tc>
      </w:tr>
    </w:tbl>
    <w:p w:rsidR="00AC3528" w:rsidRDefault="00AC3528" w:rsidP="00FF77D1">
      <w:pPr>
        <w:rPr>
          <w:sz w:val="16"/>
          <w:szCs w:val="16"/>
        </w:rPr>
      </w:pPr>
    </w:p>
    <w:sectPr w:rsidR="00AC3528">
      <w:pgSz w:w="12240" w:h="15840" w:code="1"/>
      <w:pgMar w:top="778" w:right="749" w:bottom="605" w:left="749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502" w:rsidRDefault="00081502">
      <w:pPr>
        <w:spacing w:after="0" w:line="240" w:lineRule="auto"/>
      </w:pPr>
      <w:r>
        <w:separator/>
      </w:r>
    </w:p>
  </w:endnote>
  <w:endnote w:type="continuationSeparator" w:id="0">
    <w:p w:rsidR="00081502" w:rsidRDefault="00081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502" w:rsidRDefault="00081502">
      <w:pPr>
        <w:spacing w:after="0" w:line="240" w:lineRule="auto"/>
      </w:pPr>
      <w:r>
        <w:separator/>
      </w:r>
    </w:p>
  </w:footnote>
  <w:footnote w:type="continuationSeparator" w:id="0">
    <w:p w:rsidR="00081502" w:rsidRDefault="000815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onthEnd" w:val="5/31/2020"/>
    <w:docVar w:name="MonthStart" w:val="5/1/2020"/>
  </w:docVars>
  <w:rsids>
    <w:rsidRoot w:val="00C0741B"/>
    <w:rsid w:val="00001381"/>
    <w:rsid w:val="00023446"/>
    <w:rsid w:val="00035710"/>
    <w:rsid w:val="0004026D"/>
    <w:rsid w:val="000425B6"/>
    <w:rsid w:val="00081502"/>
    <w:rsid w:val="000A494A"/>
    <w:rsid w:val="000A7EA7"/>
    <w:rsid w:val="000D133B"/>
    <w:rsid w:val="000E2402"/>
    <w:rsid w:val="00120278"/>
    <w:rsid w:val="00142CCE"/>
    <w:rsid w:val="00147DD3"/>
    <w:rsid w:val="001652B7"/>
    <w:rsid w:val="00171E19"/>
    <w:rsid w:val="001757B7"/>
    <w:rsid w:val="001A7730"/>
    <w:rsid w:val="001B15DF"/>
    <w:rsid w:val="001E29CE"/>
    <w:rsid w:val="001F46F4"/>
    <w:rsid w:val="00251C2E"/>
    <w:rsid w:val="00265EA8"/>
    <w:rsid w:val="0029146A"/>
    <w:rsid w:val="002A69C6"/>
    <w:rsid w:val="002B5C4D"/>
    <w:rsid w:val="002C3FC6"/>
    <w:rsid w:val="002E06AE"/>
    <w:rsid w:val="002F16A0"/>
    <w:rsid w:val="00312F7B"/>
    <w:rsid w:val="003167BB"/>
    <w:rsid w:val="00320975"/>
    <w:rsid w:val="00330A4C"/>
    <w:rsid w:val="00330DBC"/>
    <w:rsid w:val="00336738"/>
    <w:rsid w:val="0034567E"/>
    <w:rsid w:val="00391244"/>
    <w:rsid w:val="00393E2F"/>
    <w:rsid w:val="00395B70"/>
    <w:rsid w:val="003D3885"/>
    <w:rsid w:val="003F5DE6"/>
    <w:rsid w:val="0042045B"/>
    <w:rsid w:val="004430A1"/>
    <w:rsid w:val="00443404"/>
    <w:rsid w:val="00481E0E"/>
    <w:rsid w:val="004A4188"/>
    <w:rsid w:val="004C19D4"/>
    <w:rsid w:val="00510357"/>
    <w:rsid w:val="00521A17"/>
    <w:rsid w:val="0052596D"/>
    <w:rsid w:val="00526595"/>
    <w:rsid w:val="00544CB2"/>
    <w:rsid w:val="00567EE8"/>
    <w:rsid w:val="005855C6"/>
    <w:rsid w:val="00586645"/>
    <w:rsid w:val="00590D05"/>
    <w:rsid w:val="005B1F37"/>
    <w:rsid w:val="005F0641"/>
    <w:rsid w:val="00622CCC"/>
    <w:rsid w:val="00651A99"/>
    <w:rsid w:val="0067684A"/>
    <w:rsid w:val="006816DC"/>
    <w:rsid w:val="006B25BB"/>
    <w:rsid w:val="006B7362"/>
    <w:rsid w:val="006F0DCD"/>
    <w:rsid w:val="007072C1"/>
    <w:rsid w:val="00721D65"/>
    <w:rsid w:val="0072270E"/>
    <w:rsid w:val="00792B07"/>
    <w:rsid w:val="00792C75"/>
    <w:rsid w:val="00796DF6"/>
    <w:rsid w:val="007A7ADB"/>
    <w:rsid w:val="007B29DC"/>
    <w:rsid w:val="007B477F"/>
    <w:rsid w:val="007C4384"/>
    <w:rsid w:val="007C745A"/>
    <w:rsid w:val="007E60B3"/>
    <w:rsid w:val="00801D3D"/>
    <w:rsid w:val="00802284"/>
    <w:rsid w:val="008064D0"/>
    <w:rsid w:val="008122B8"/>
    <w:rsid w:val="00837FF0"/>
    <w:rsid w:val="008436EC"/>
    <w:rsid w:val="008454BB"/>
    <w:rsid w:val="00860628"/>
    <w:rsid w:val="00864A24"/>
    <w:rsid w:val="00915F6E"/>
    <w:rsid w:val="009456C6"/>
    <w:rsid w:val="0096576D"/>
    <w:rsid w:val="009666C9"/>
    <w:rsid w:val="0098074F"/>
    <w:rsid w:val="009858A1"/>
    <w:rsid w:val="00997044"/>
    <w:rsid w:val="009B7ED0"/>
    <w:rsid w:val="009B7EF4"/>
    <w:rsid w:val="009C7646"/>
    <w:rsid w:val="009D4732"/>
    <w:rsid w:val="009D68BE"/>
    <w:rsid w:val="009E6DB4"/>
    <w:rsid w:val="009E7523"/>
    <w:rsid w:val="009E7F3A"/>
    <w:rsid w:val="00A25589"/>
    <w:rsid w:val="00A275DB"/>
    <w:rsid w:val="00A40FAC"/>
    <w:rsid w:val="00A563ED"/>
    <w:rsid w:val="00A57095"/>
    <w:rsid w:val="00A703B7"/>
    <w:rsid w:val="00A91188"/>
    <w:rsid w:val="00AA0084"/>
    <w:rsid w:val="00AA18A1"/>
    <w:rsid w:val="00AB58A8"/>
    <w:rsid w:val="00AC09BE"/>
    <w:rsid w:val="00AC3528"/>
    <w:rsid w:val="00AE307D"/>
    <w:rsid w:val="00B21545"/>
    <w:rsid w:val="00B256DC"/>
    <w:rsid w:val="00B5185A"/>
    <w:rsid w:val="00B6563F"/>
    <w:rsid w:val="00B71BC7"/>
    <w:rsid w:val="00B74FF3"/>
    <w:rsid w:val="00B75A54"/>
    <w:rsid w:val="00B8431E"/>
    <w:rsid w:val="00BA35A1"/>
    <w:rsid w:val="00BA3CAD"/>
    <w:rsid w:val="00BA5DC9"/>
    <w:rsid w:val="00BA7E79"/>
    <w:rsid w:val="00BB0007"/>
    <w:rsid w:val="00BB3512"/>
    <w:rsid w:val="00BE0473"/>
    <w:rsid w:val="00BE33C9"/>
    <w:rsid w:val="00BF3D94"/>
    <w:rsid w:val="00BF6D0A"/>
    <w:rsid w:val="00C0168A"/>
    <w:rsid w:val="00C020D7"/>
    <w:rsid w:val="00C040F3"/>
    <w:rsid w:val="00C06A4B"/>
    <w:rsid w:val="00C0741B"/>
    <w:rsid w:val="00C112BB"/>
    <w:rsid w:val="00C162D6"/>
    <w:rsid w:val="00C26BE9"/>
    <w:rsid w:val="00C3228F"/>
    <w:rsid w:val="00C33121"/>
    <w:rsid w:val="00C403E1"/>
    <w:rsid w:val="00C47FD1"/>
    <w:rsid w:val="00C644BE"/>
    <w:rsid w:val="00C67C1E"/>
    <w:rsid w:val="00C71419"/>
    <w:rsid w:val="00C72F00"/>
    <w:rsid w:val="00C73344"/>
    <w:rsid w:val="00C82F97"/>
    <w:rsid w:val="00CB594F"/>
    <w:rsid w:val="00CB6544"/>
    <w:rsid w:val="00CC21A4"/>
    <w:rsid w:val="00CD16AE"/>
    <w:rsid w:val="00D56312"/>
    <w:rsid w:val="00D83D3F"/>
    <w:rsid w:val="00DA1667"/>
    <w:rsid w:val="00DA6C5F"/>
    <w:rsid w:val="00DD6385"/>
    <w:rsid w:val="00DE6251"/>
    <w:rsid w:val="00E03EDF"/>
    <w:rsid w:val="00E06D2B"/>
    <w:rsid w:val="00E33CB3"/>
    <w:rsid w:val="00E41D3D"/>
    <w:rsid w:val="00E52420"/>
    <w:rsid w:val="00E547BF"/>
    <w:rsid w:val="00E60C1C"/>
    <w:rsid w:val="00E72B5F"/>
    <w:rsid w:val="00E76811"/>
    <w:rsid w:val="00E93400"/>
    <w:rsid w:val="00EB1520"/>
    <w:rsid w:val="00EC1230"/>
    <w:rsid w:val="00ED0C8B"/>
    <w:rsid w:val="00ED40D3"/>
    <w:rsid w:val="00ED6EF5"/>
    <w:rsid w:val="00EE0C35"/>
    <w:rsid w:val="00F04160"/>
    <w:rsid w:val="00F24B60"/>
    <w:rsid w:val="00F74FB0"/>
    <w:rsid w:val="00F91A71"/>
    <w:rsid w:val="00FA1E39"/>
    <w:rsid w:val="00FC3313"/>
    <w:rsid w:val="00FD7C35"/>
    <w:rsid w:val="00FF5AEE"/>
    <w:rsid w:val="00FF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5B3AD33"/>
  <w15:docId w15:val="{04ADF59E-9416-4756-AEE0-11F6C298C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000000" w:themeColor="text2"/>
        <w:sz w:val="18"/>
        <w:szCs w:val="18"/>
        <w:lang w:val="en-US" w:eastAsia="ja-JP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D2B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" w:line="240" w:lineRule="auto"/>
      <w:jc w:val="right"/>
      <w:outlineLvl w:val="0"/>
    </w:pPr>
    <w:rPr>
      <w:rFonts w:asciiTheme="majorHAnsi" w:eastAsiaTheme="majorEastAsia" w:hAnsiTheme="majorHAnsi" w:cstheme="majorBidi"/>
      <w:b/>
      <w:cap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1"/>
    </w:pPr>
    <w:rPr>
      <w:rFonts w:asciiTheme="majorHAnsi" w:eastAsiaTheme="majorEastAsia" w:hAnsiTheme="majorHAnsi" w:cstheme="majorBidi"/>
      <w:b/>
      <w:i/>
      <w:cap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3"/>
    </w:pPr>
    <w:rPr>
      <w:rFonts w:asciiTheme="majorHAnsi" w:eastAsiaTheme="majorEastAsia" w:hAnsiTheme="majorHAnsi" w:cstheme="majorBidi"/>
      <w:i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4"/>
    </w:pPr>
    <w:rPr>
      <w:rFonts w:asciiTheme="majorHAnsi" w:eastAsiaTheme="majorEastAsia" w:hAnsiTheme="majorHAnsi" w:cstheme="majorBidi"/>
      <w:b/>
      <w:caps/>
      <w:color w:val="DDDDDD" w:themeColor="accent1"/>
      <w:sz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caps/>
      <w:color w:val="DDDDDD" w:themeColor="accent1"/>
      <w:sz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i/>
      <w:iCs/>
      <w:color w:val="DDDDDD" w:themeColor="accent1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DDDDDD" w:themeColor="accent1"/>
      <w:sz w:val="3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">
    <w:name w:val="Day"/>
    <w:basedOn w:val="Normal"/>
    <w:uiPriority w:val="2"/>
    <w:qFormat/>
    <w:pPr>
      <w:spacing w:after="60" w:line="240" w:lineRule="auto"/>
    </w:pPr>
    <w:rPr>
      <w:rFonts w:eastAsiaTheme="minorEastAsia"/>
      <w:caps/>
      <w:color w:val="A5A5A5" w:themeColor="accent1" w:themeShade="BF"/>
      <w:spacing w:val="20"/>
      <w:sz w:val="2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sz w:val="36"/>
      <w:szCs w:val="32"/>
    </w:rPr>
  </w:style>
  <w:style w:type="paragraph" w:customStyle="1" w:styleId="Month">
    <w:name w:val="Month"/>
    <w:basedOn w:val="Normal"/>
    <w:uiPriority w:val="1"/>
    <w:qFormat/>
    <w:pPr>
      <w:spacing w:after="720" w:line="240" w:lineRule="auto"/>
      <w:contextualSpacing/>
    </w:pPr>
    <w:rPr>
      <w:b/>
      <w:caps/>
      <w:sz w:val="16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12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 w:line="240" w:lineRule="auto"/>
      <w:contextualSpacing/>
    </w:pPr>
    <w:rPr>
      <w:rFonts w:eastAsiaTheme="minorEastAsia"/>
      <w:caps/>
      <w:color w:val="DDDDDD" w:themeColor="accent1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color w:val="DDDDDD" w:themeColor="accent1"/>
      <w:sz w:val="44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i/>
      <w:cap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DDDDDD" w:themeColor="accent1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caps/>
      <w:color w:val="DDDDDD" w:themeColor="accent1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color w:val="DDDDDD" w:themeColor="accent1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DDDDDD" w:themeColor="accent1"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000000" w:themeColor="tex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DDDDDD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120" w:after="120" w:line="240" w:lineRule="auto"/>
      <w:contextualSpacing/>
    </w:pPr>
    <w:rPr>
      <w:i/>
      <w:iCs/>
      <w:sz w:val="28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120" w:after="120" w:line="240" w:lineRule="auto"/>
      <w:contextualSpacing/>
    </w:pPr>
    <w:rPr>
      <w:b/>
      <w:i/>
      <w:iCs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28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000000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000000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DDDDDD" w:themeColor="accent1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Cs/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Date">
    <w:name w:val="Date"/>
    <w:basedOn w:val="Normal"/>
    <w:link w:val="DateChar"/>
    <w:uiPriority w:val="3"/>
    <w:unhideWhenUsed/>
    <w:qFormat/>
    <w:pPr>
      <w:spacing w:after="0" w:line="240" w:lineRule="auto"/>
      <w:jc w:val="right"/>
    </w:pPr>
    <w:rPr>
      <w:b/>
      <w:sz w:val="36"/>
    </w:rPr>
  </w:style>
  <w:style w:type="character" w:styleId="Emphasis">
    <w:name w:val="Emphasis"/>
    <w:basedOn w:val="DefaultParagraphFont"/>
    <w:uiPriority w:val="20"/>
    <w:unhideWhenUsed/>
    <w:qFormat/>
    <w:rPr>
      <w:color w:val="A5A5A5" w:themeColor="accent1" w:themeShade="BF"/>
    </w:rPr>
  </w:style>
  <w:style w:type="character" w:customStyle="1" w:styleId="DateChar">
    <w:name w:val="Date Char"/>
    <w:basedOn w:val="DefaultParagraphFont"/>
    <w:link w:val="Date"/>
    <w:uiPriority w:val="3"/>
    <w:rPr>
      <w:b/>
      <w:sz w:val="3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sid w:val="001E29CE"/>
    <w:rPr>
      <w:color w:val="5F5F5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E29CE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85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85"/>
    <w:rPr>
      <w:rFonts w:ascii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ROTHROCK\AppData\Roaming\Microsoft\Templates\Calendar.dotm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DE93C9-90D3-49EC-9318-E3B010F6C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499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Rothrock, Emily A</dc:creator>
  <cp:keywords/>
  <dc:description/>
  <cp:lastModifiedBy>gu_SWDL1GSO203003</cp:lastModifiedBy>
  <cp:revision>7</cp:revision>
  <cp:lastPrinted>2020-07-29T14:28:00Z</cp:lastPrinted>
  <dcterms:created xsi:type="dcterms:W3CDTF">2026-01-08T17:44:00Z</dcterms:created>
  <dcterms:modified xsi:type="dcterms:W3CDTF">2026-01-22T14:06:00Z</dcterms:modified>
</cp:coreProperties>
</file>